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CD" w:rsidRPr="008F2E36" w:rsidRDefault="00E60F6C" w:rsidP="002034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E36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</w:t>
      </w:r>
      <w:r w:rsidR="002034D4" w:rsidRPr="008F2E3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F2E36">
        <w:rPr>
          <w:rFonts w:ascii="Times New Roman" w:hAnsi="Times New Roman" w:cs="Times New Roman"/>
          <w:b/>
          <w:sz w:val="32"/>
          <w:szCs w:val="32"/>
        </w:rPr>
        <w:t>КАЛЯЗИНСКОГО РАЙОНА</w:t>
      </w:r>
    </w:p>
    <w:p w:rsidR="00E60F6C" w:rsidRPr="008F2E36" w:rsidRDefault="00E60F6C" w:rsidP="00E60F6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E3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8F2E36" w:rsidRPr="008F2E36" w:rsidTr="002739A8">
        <w:tc>
          <w:tcPr>
            <w:tcW w:w="3189" w:type="dxa"/>
            <w:tcBorders>
              <w:bottom w:val="single" w:sz="4" w:space="0" w:color="auto"/>
            </w:tcBorders>
            <w:shd w:val="clear" w:color="auto" w:fill="auto"/>
          </w:tcPr>
          <w:p w:rsidR="007B7BC5" w:rsidRPr="008F2E36" w:rsidRDefault="00CA5D3E" w:rsidP="00CA5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7B7BC5" w:rsidRPr="008F2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7B7BC5" w:rsidRPr="008F2E36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</w:tc>
        <w:tc>
          <w:tcPr>
            <w:tcW w:w="3190" w:type="dxa"/>
            <w:shd w:val="clear" w:color="auto" w:fill="auto"/>
          </w:tcPr>
          <w:p w:rsidR="007B7BC5" w:rsidRPr="008F2E36" w:rsidRDefault="007B7BC5" w:rsidP="007B7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</w:tcPr>
          <w:p w:rsidR="007B7BC5" w:rsidRPr="008F2E36" w:rsidRDefault="00CA5D3E" w:rsidP="00CA5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77</w:t>
            </w:r>
            <w:r w:rsidR="007B7BC5" w:rsidRPr="008F2E3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  <w:r w:rsidR="007B7BC5" w:rsidRPr="008F2E36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</w:tr>
      <w:tr w:rsidR="008F2E36" w:rsidRPr="008F2E36" w:rsidTr="002034D4">
        <w:tc>
          <w:tcPr>
            <w:tcW w:w="3189" w:type="dxa"/>
          </w:tcPr>
          <w:p w:rsidR="002034D4" w:rsidRPr="008F2E36" w:rsidRDefault="002034D4" w:rsidP="00E60F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34D4" w:rsidRPr="008F2E36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36">
              <w:rPr>
                <w:rFonts w:ascii="Times New Roman" w:hAnsi="Times New Roman" w:cs="Times New Roman"/>
                <w:sz w:val="28"/>
                <w:szCs w:val="28"/>
              </w:rPr>
              <w:t>г. Калязин</w:t>
            </w:r>
          </w:p>
        </w:tc>
        <w:tc>
          <w:tcPr>
            <w:tcW w:w="3191" w:type="dxa"/>
          </w:tcPr>
          <w:p w:rsidR="002034D4" w:rsidRPr="008F2E36" w:rsidRDefault="002034D4" w:rsidP="002034D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1D87" w:rsidRPr="008F2E36" w:rsidRDefault="00DE1D87" w:rsidP="00FB7DCD">
      <w:pPr>
        <w:pStyle w:val="a6"/>
        <w:spacing w:after="240"/>
        <w:rPr>
          <w:b/>
          <w:szCs w:val="28"/>
        </w:rPr>
      </w:pPr>
      <w:r w:rsidRPr="008F2E36">
        <w:rPr>
          <w:b/>
          <w:szCs w:val="28"/>
        </w:rPr>
        <w:t xml:space="preserve">О внесении изменения </w:t>
      </w:r>
      <w:r w:rsidR="00F25625" w:rsidRPr="008F2E36">
        <w:rPr>
          <w:b/>
          <w:szCs w:val="28"/>
        </w:rPr>
        <w:t>в</w:t>
      </w:r>
      <w:r w:rsidRPr="008F2E36">
        <w:rPr>
          <w:b/>
          <w:szCs w:val="28"/>
        </w:rPr>
        <w:t xml:space="preserve"> постановлени</w:t>
      </w:r>
      <w:r w:rsidR="00F25625" w:rsidRPr="008F2E36">
        <w:rPr>
          <w:b/>
          <w:szCs w:val="28"/>
        </w:rPr>
        <w:t>е</w:t>
      </w:r>
      <w:r w:rsidRPr="008F2E36">
        <w:rPr>
          <w:b/>
          <w:szCs w:val="28"/>
        </w:rPr>
        <w:t xml:space="preserve"> территориальной избирательной комиссии Калязинского района</w:t>
      </w:r>
      <w:r w:rsidR="00F25625" w:rsidRPr="008F2E36">
        <w:rPr>
          <w:b/>
          <w:szCs w:val="28"/>
        </w:rPr>
        <w:t xml:space="preserve"> </w:t>
      </w:r>
      <w:r w:rsidRPr="008F2E36">
        <w:rPr>
          <w:b/>
          <w:szCs w:val="28"/>
        </w:rPr>
        <w:t xml:space="preserve">от </w:t>
      </w:r>
      <w:r w:rsidR="00BA3B3A">
        <w:rPr>
          <w:b/>
          <w:szCs w:val="28"/>
        </w:rPr>
        <w:t xml:space="preserve">23 мая 2023 г. </w:t>
      </w:r>
      <w:r w:rsidR="00BA3B3A" w:rsidRPr="00BA3B3A">
        <w:rPr>
          <w:b/>
          <w:szCs w:val="28"/>
        </w:rPr>
        <w:t>№ 43/308-5</w:t>
      </w:r>
      <w:r w:rsidR="00B35AE6" w:rsidRPr="008F2E36">
        <w:rPr>
          <w:b/>
          <w:szCs w:val="28"/>
        </w:rPr>
        <w:br/>
      </w:r>
      <w:r w:rsidRPr="008F2E36">
        <w:rPr>
          <w:b/>
          <w:szCs w:val="28"/>
        </w:rPr>
        <w:t>«</w:t>
      </w:r>
      <w:r w:rsidR="00FB7DCD" w:rsidRPr="00FB7DCD">
        <w:rPr>
          <w:b/>
          <w:szCs w:val="28"/>
        </w:rPr>
        <w:t>О формировании участковых избирательных комиссий избирательных участков №№ 271-295 Калязинского муниципального округа Тверской области срока полномочий 2023-2028 гг.</w:t>
      </w:r>
      <w:r w:rsidR="00E9292C" w:rsidRPr="008F2E36">
        <w:rPr>
          <w:b/>
          <w:szCs w:val="28"/>
        </w:rPr>
        <w:t>»</w:t>
      </w:r>
    </w:p>
    <w:p w:rsidR="00DE1D87" w:rsidRPr="008F2E36" w:rsidRDefault="004434A6" w:rsidP="007245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E36">
        <w:rPr>
          <w:rFonts w:ascii="Times New Roman" w:hAnsi="Times New Roman" w:cs="Times New Roman"/>
          <w:sz w:val="28"/>
          <w:szCs w:val="28"/>
        </w:rPr>
        <w:t>На основании</w:t>
      </w:r>
      <w:r w:rsidR="000E380E" w:rsidRPr="008F2E36">
        <w:rPr>
          <w:rFonts w:ascii="Times New Roman" w:hAnsi="Times New Roman" w:cs="Times New Roman"/>
          <w:sz w:val="28"/>
          <w:szCs w:val="28"/>
        </w:rPr>
        <w:t xml:space="preserve"> </w:t>
      </w:r>
      <w:r w:rsidR="00E967F0">
        <w:rPr>
          <w:rFonts w:ascii="Times New Roman" w:hAnsi="Times New Roman" w:cs="Times New Roman"/>
          <w:sz w:val="28"/>
          <w:szCs w:val="28"/>
        </w:rPr>
        <w:t>свидетельства о заключении брака</w:t>
      </w:r>
      <w:r w:rsidR="00F7692A" w:rsidRPr="008F2E36">
        <w:rPr>
          <w:rFonts w:ascii="Times New Roman" w:hAnsi="Times New Roman" w:cs="Times New Roman"/>
          <w:sz w:val="28"/>
          <w:szCs w:val="28"/>
        </w:rPr>
        <w:t xml:space="preserve"> от </w:t>
      </w:r>
      <w:r w:rsidR="001E695E">
        <w:rPr>
          <w:rFonts w:ascii="Times New Roman" w:hAnsi="Times New Roman" w:cs="Times New Roman"/>
          <w:sz w:val="28"/>
          <w:szCs w:val="28"/>
        </w:rPr>
        <w:t>11.06.2024</w:t>
      </w:r>
      <w:r w:rsidR="00F7692A" w:rsidRPr="008F2E36">
        <w:rPr>
          <w:rFonts w:ascii="Times New Roman" w:hAnsi="Times New Roman" w:cs="Times New Roman"/>
          <w:sz w:val="28"/>
          <w:szCs w:val="28"/>
        </w:rPr>
        <w:t xml:space="preserve"> г.</w:t>
      </w:r>
      <w:r w:rsidR="000E380E" w:rsidRPr="008F2E36">
        <w:rPr>
          <w:rFonts w:ascii="Times New Roman" w:hAnsi="Times New Roman" w:cs="Times New Roman"/>
          <w:sz w:val="28"/>
          <w:szCs w:val="28"/>
        </w:rPr>
        <w:t xml:space="preserve"> </w:t>
      </w:r>
      <w:r w:rsidR="00975CB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75CBA">
        <w:rPr>
          <w:rFonts w:ascii="Times New Roman" w:hAnsi="Times New Roman" w:cs="Times New Roman"/>
          <w:sz w:val="28"/>
          <w:szCs w:val="28"/>
        </w:rPr>
        <w:t>-ИК №</w:t>
      </w:r>
      <w:r w:rsidR="00C5244B">
        <w:rPr>
          <w:rFonts w:ascii="Times New Roman" w:hAnsi="Times New Roman" w:cs="Times New Roman"/>
          <w:sz w:val="28"/>
          <w:szCs w:val="28"/>
        </w:rPr>
        <w:t>855876</w:t>
      </w:r>
      <w:r w:rsidR="00C5244B">
        <w:rPr>
          <w:rFonts w:ascii="Times New Roman" w:hAnsi="Times New Roman" w:cs="Times New Roman"/>
          <w:sz w:val="28"/>
          <w:szCs w:val="28"/>
        </w:rPr>
        <w:t xml:space="preserve"> </w:t>
      </w:r>
      <w:r w:rsidR="00DE1D87" w:rsidRPr="008F2E36">
        <w:rPr>
          <w:rFonts w:ascii="Times New Roman" w:hAnsi="Times New Roman" w:cs="Times New Roman"/>
          <w:sz w:val="28"/>
          <w:szCs w:val="28"/>
        </w:rPr>
        <w:t xml:space="preserve">в соответствии со статьями 26, 27 </w:t>
      </w:r>
      <w:r w:rsidR="00DE1D87" w:rsidRPr="008F2E36">
        <w:rPr>
          <w:rFonts w:ascii="Times New Roman" w:hAnsi="Times New Roman" w:cs="Times New Roman"/>
          <w:snapToGrid w:val="0"/>
          <w:sz w:val="28"/>
          <w:szCs w:val="28"/>
        </w:rPr>
        <w:t xml:space="preserve">Федерального закона от 12.06.2002 №67-ФЗ «Об основных гарантиях избирательных прав и права на участие в референдуме граждан Российской Федерации», статьями 22, 23 Избирательного кодекса Тверской области от 07.04.2003 №20-ЗО, </w:t>
      </w:r>
      <w:r w:rsidR="00DE1D87" w:rsidRPr="008F2E36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Калязинского района </w:t>
      </w:r>
      <w:r w:rsidR="00DE1D87" w:rsidRPr="008F2E36">
        <w:rPr>
          <w:rFonts w:ascii="Times New Roman" w:hAnsi="Times New Roman" w:cs="Times New Roman"/>
          <w:b/>
          <w:spacing w:val="30"/>
          <w:sz w:val="28"/>
          <w:szCs w:val="28"/>
        </w:rPr>
        <w:t>постановляет</w:t>
      </w:r>
      <w:r w:rsidR="00DE1D87" w:rsidRPr="008F2E36">
        <w:rPr>
          <w:rFonts w:ascii="Times New Roman" w:hAnsi="Times New Roman" w:cs="Times New Roman"/>
          <w:b/>
          <w:sz w:val="28"/>
          <w:szCs w:val="28"/>
        </w:rPr>
        <w:t>:</w:t>
      </w:r>
    </w:p>
    <w:p w:rsidR="00CA76D3" w:rsidRPr="00484991" w:rsidRDefault="00CA76D3" w:rsidP="00484991">
      <w:pPr>
        <w:numPr>
          <w:ilvl w:val="0"/>
          <w:numId w:val="2"/>
        </w:numPr>
        <w:tabs>
          <w:tab w:val="clear" w:pos="720"/>
          <w:tab w:val="num" w:pos="36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991">
        <w:rPr>
          <w:rFonts w:ascii="Times New Roman" w:hAnsi="Times New Roman" w:cs="Times New Roman"/>
          <w:sz w:val="28"/>
          <w:szCs w:val="28"/>
        </w:rPr>
        <w:t>Внести в приложение №</w:t>
      </w:r>
      <w:r w:rsidRPr="00484991">
        <w:rPr>
          <w:rFonts w:ascii="Times New Roman" w:hAnsi="Times New Roman" w:cs="Times New Roman"/>
          <w:sz w:val="28"/>
          <w:szCs w:val="28"/>
        </w:rPr>
        <w:t>22</w:t>
      </w:r>
      <w:r w:rsidRPr="00484991">
        <w:rPr>
          <w:rFonts w:ascii="Times New Roman" w:hAnsi="Times New Roman" w:cs="Times New Roman"/>
          <w:sz w:val="28"/>
          <w:szCs w:val="28"/>
        </w:rPr>
        <w:t xml:space="preserve"> к постановлению территориальной избирательной комиссии Калязинского района </w:t>
      </w:r>
      <w:r w:rsidR="00484991" w:rsidRPr="00484991">
        <w:rPr>
          <w:rFonts w:ascii="Times New Roman" w:hAnsi="Times New Roman" w:cs="Times New Roman"/>
          <w:sz w:val="28"/>
          <w:szCs w:val="28"/>
        </w:rPr>
        <w:t>от 23 мая 2023 г. №43/308-5</w:t>
      </w:r>
      <w:r w:rsidR="00484991">
        <w:rPr>
          <w:rFonts w:ascii="Times New Roman" w:hAnsi="Times New Roman" w:cs="Times New Roman"/>
          <w:sz w:val="28"/>
          <w:szCs w:val="28"/>
        </w:rPr>
        <w:t xml:space="preserve"> </w:t>
      </w:r>
      <w:r w:rsidR="00484991" w:rsidRPr="00484991">
        <w:rPr>
          <w:rFonts w:ascii="Times New Roman" w:hAnsi="Times New Roman" w:cs="Times New Roman"/>
          <w:sz w:val="28"/>
          <w:szCs w:val="28"/>
        </w:rPr>
        <w:t>«О формировании участковых избирательных комиссий избирательных участков №№ 271-295 Калязинского муниципального округа Тверской области срока полномочий 2023-2028 гг.»</w:t>
      </w:r>
      <w:r w:rsidR="00484991">
        <w:rPr>
          <w:rFonts w:ascii="Times New Roman" w:hAnsi="Times New Roman" w:cs="Times New Roman"/>
          <w:sz w:val="28"/>
          <w:szCs w:val="28"/>
        </w:rPr>
        <w:t xml:space="preserve"> </w:t>
      </w:r>
      <w:r w:rsidRPr="00484991">
        <w:rPr>
          <w:rFonts w:ascii="Times New Roman" w:hAnsi="Times New Roman" w:cs="Times New Roman"/>
          <w:sz w:val="28"/>
          <w:szCs w:val="28"/>
        </w:rPr>
        <w:t xml:space="preserve">следующее изменение: </w:t>
      </w:r>
    </w:p>
    <w:p w:rsidR="00CA76D3" w:rsidRPr="00560524" w:rsidRDefault="00CA76D3" w:rsidP="00CA76D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948">
        <w:rPr>
          <w:rFonts w:ascii="Times New Roman" w:hAnsi="Times New Roman" w:cs="Times New Roman"/>
          <w:sz w:val="28"/>
          <w:szCs w:val="28"/>
        </w:rPr>
        <w:t>в строке №</w:t>
      </w:r>
      <w:r w:rsidR="00016E0B">
        <w:rPr>
          <w:rFonts w:ascii="Times New Roman" w:hAnsi="Times New Roman" w:cs="Times New Roman"/>
          <w:sz w:val="28"/>
          <w:szCs w:val="28"/>
        </w:rPr>
        <w:t xml:space="preserve">3 </w:t>
      </w:r>
      <w:r w:rsidRPr="00426948">
        <w:rPr>
          <w:rFonts w:ascii="Times New Roman" w:hAnsi="Times New Roman" w:cs="Times New Roman"/>
          <w:sz w:val="28"/>
          <w:szCs w:val="28"/>
        </w:rPr>
        <w:t xml:space="preserve">слово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84991">
        <w:rPr>
          <w:rFonts w:ascii="Times New Roman" w:hAnsi="Times New Roman" w:cs="Times New Roman"/>
          <w:sz w:val="28"/>
          <w:szCs w:val="28"/>
        </w:rPr>
        <w:t>Виноградов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0524">
        <w:rPr>
          <w:rFonts w:ascii="Times New Roman" w:hAnsi="Times New Roman" w:cs="Times New Roman"/>
          <w:sz w:val="28"/>
          <w:szCs w:val="28"/>
        </w:rPr>
        <w:t>»</w:t>
      </w:r>
      <w:r w:rsidRPr="00426948">
        <w:rPr>
          <w:rFonts w:ascii="Times New Roman" w:hAnsi="Times New Roman" w:cs="Times New Roman"/>
          <w:sz w:val="28"/>
          <w:szCs w:val="28"/>
        </w:rPr>
        <w:t xml:space="preserve"> заменить словом</w:t>
      </w:r>
      <w:r w:rsidRPr="004269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967F0">
        <w:rPr>
          <w:rFonts w:ascii="Times New Roman" w:hAnsi="Times New Roman" w:cs="Times New Roman"/>
          <w:sz w:val="28"/>
          <w:szCs w:val="28"/>
        </w:rPr>
        <w:t>Савицкая</w:t>
      </w:r>
      <w:r w:rsidRPr="00560524">
        <w:rPr>
          <w:rFonts w:ascii="Times New Roman" w:hAnsi="Times New Roman" w:cs="Times New Roman"/>
          <w:sz w:val="28"/>
          <w:szCs w:val="28"/>
        </w:rPr>
        <w:t>».</w:t>
      </w:r>
    </w:p>
    <w:p w:rsidR="006675FF" w:rsidRPr="00016E0B" w:rsidRDefault="00DE1D87" w:rsidP="002A7EF9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F2E36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территориальной избирательной комиссии Калязинского района в информационно-</w:t>
      </w:r>
      <w:r w:rsidR="002A74AB" w:rsidRPr="008F2E36">
        <w:rPr>
          <w:rFonts w:ascii="Times New Roman" w:hAnsi="Times New Roman" w:cs="Times New Roman"/>
          <w:sz w:val="28"/>
          <w:szCs w:val="28"/>
        </w:rPr>
        <w:t>теле</w:t>
      </w:r>
      <w:r w:rsidRPr="008F2E36">
        <w:rPr>
          <w:rFonts w:ascii="Times New Roman" w:hAnsi="Times New Roman" w:cs="Times New Roman"/>
          <w:sz w:val="28"/>
          <w:szCs w:val="28"/>
        </w:rPr>
        <w:t>коммуникационной сети «Интернет».</w:t>
      </w:r>
    </w:p>
    <w:p w:rsidR="00016E0B" w:rsidRDefault="00016E0B" w:rsidP="00016E0B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napToGrid w:val="0"/>
          <w:sz w:val="28"/>
          <w:szCs w:val="28"/>
        </w:rPr>
        <w:sectPr w:rsidR="00016E0B" w:rsidSect="00E60F6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DE1D87" w:rsidRPr="008F2E36" w:rsidRDefault="00DE1D87" w:rsidP="00B573CF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bookmarkStart w:id="0" w:name="_GoBack"/>
      <w:bookmarkEnd w:id="0"/>
      <w:r w:rsidRPr="008F2E36">
        <w:rPr>
          <w:rFonts w:ascii="Times New Roman" w:hAnsi="Times New Roman" w:cs="Times New Roman"/>
          <w:sz w:val="28"/>
          <w:szCs w:val="24"/>
        </w:rPr>
        <w:lastRenderedPageBreak/>
        <w:t>Контроль за исполнением настоящего постановления возложить на председателя территориальной избирательной комиссии Калязинского</w:t>
      </w:r>
      <w:r w:rsidRPr="008F2E36">
        <w:rPr>
          <w:rFonts w:ascii="Times New Roman" w:hAnsi="Times New Roman" w:cs="Times New Roman"/>
          <w:sz w:val="28"/>
          <w:szCs w:val="28"/>
        </w:rPr>
        <w:t xml:space="preserve"> района М.Н.</w:t>
      </w:r>
      <w:r w:rsidR="0005203B" w:rsidRPr="008F2E36">
        <w:rPr>
          <w:rFonts w:ascii="Times New Roman" w:hAnsi="Times New Roman" w:cs="Times New Roman"/>
          <w:sz w:val="28"/>
          <w:szCs w:val="28"/>
        </w:rPr>
        <w:t xml:space="preserve"> </w:t>
      </w:r>
      <w:r w:rsidRPr="008F2E36">
        <w:rPr>
          <w:rFonts w:ascii="Times New Roman" w:hAnsi="Times New Roman" w:cs="Times New Roman"/>
          <w:sz w:val="28"/>
          <w:szCs w:val="28"/>
        </w:rPr>
        <w:t>Емельянову.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2783"/>
        <w:gridCol w:w="2462"/>
      </w:tblGrid>
      <w:tr w:rsidR="008F2E36" w:rsidRPr="008F2E36" w:rsidTr="00202852">
        <w:tc>
          <w:tcPr>
            <w:tcW w:w="4219" w:type="dxa"/>
            <w:hideMark/>
          </w:tcPr>
          <w:p w:rsidR="006675FF" w:rsidRPr="008F2E36" w:rsidRDefault="006675FF" w:rsidP="0020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F2E3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:rsidR="006675FF" w:rsidRPr="008F2E36" w:rsidRDefault="006675FF" w:rsidP="0020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F2E3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6675FF" w:rsidRPr="008F2E36" w:rsidRDefault="006675FF" w:rsidP="00202852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6675FF" w:rsidRPr="008F2E36" w:rsidRDefault="006675FF" w:rsidP="00202852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E36">
              <w:rPr>
                <w:rFonts w:ascii="Times New Roman" w:eastAsia="Calibri" w:hAnsi="Times New Roman" w:cs="Times New Roman"/>
                <w:sz w:val="28"/>
                <w:szCs w:val="28"/>
              </w:rPr>
              <w:t>М. Н. Емельянова</w:t>
            </w:r>
          </w:p>
        </w:tc>
      </w:tr>
      <w:tr w:rsidR="008F2E36" w:rsidRPr="008F2E36" w:rsidTr="00202852">
        <w:tc>
          <w:tcPr>
            <w:tcW w:w="4219" w:type="dxa"/>
          </w:tcPr>
          <w:p w:rsidR="006675FF" w:rsidRPr="008F2E36" w:rsidRDefault="006675FF" w:rsidP="0020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:rsidR="006675FF" w:rsidRPr="008F2E36" w:rsidRDefault="006675FF" w:rsidP="00202852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6675FF" w:rsidRPr="008F2E36" w:rsidRDefault="006675FF" w:rsidP="00202852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5FF" w:rsidRPr="008F2E36" w:rsidTr="00202852">
        <w:tc>
          <w:tcPr>
            <w:tcW w:w="4219" w:type="dxa"/>
            <w:hideMark/>
          </w:tcPr>
          <w:p w:rsidR="006675FF" w:rsidRPr="008F2E36" w:rsidRDefault="006675FF" w:rsidP="0020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E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6675FF" w:rsidRPr="008F2E36" w:rsidRDefault="006675FF" w:rsidP="0020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E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6675FF" w:rsidRPr="008F2E36" w:rsidRDefault="006675FF" w:rsidP="00202852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6675FF" w:rsidRPr="008F2E36" w:rsidRDefault="006675FF" w:rsidP="00202852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8F2E36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И.В. Богова</w:t>
            </w:r>
          </w:p>
        </w:tc>
      </w:tr>
    </w:tbl>
    <w:p w:rsidR="002034D4" w:rsidRPr="008F2E36" w:rsidRDefault="002034D4" w:rsidP="002034D4">
      <w:pPr>
        <w:spacing w:line="360" w:lineRule="auto"/>
        <w:ind w:firstLine="709"/>
        <w:jc w:val="both"/>
      </w:pPr>
    </w:p>
    <w:p w:rsidR="002034D4" w:rsidRPr="008F2E36" w:rsidRDefault="002034D4" w:rsidP="002034D4">
      <w:pPr>
        <w:spacing w:line="360" w:lineRule="auto"/>
        <w:jc w:val="both"/>
      </w:pPr>
    </w:p>
    <w:sectPr w:rsidR="002034D4" w:rsidRPr="008F2E36" w:rsidSect="00E60F6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8D0327"/>
    <w:rsid w:val="00016E0B"/>
    <w:rsid w:val="0005203B"/>
    <w:rsid w:val="00096F31"/>
    <w:rsid w:val="000E380E"/>
    <w:rsid w:val="0012559D"/>
    <w:rsid w:val="00127305"/>
    <w:rsid w:val="001969E7"/>
    <w:rsid w:val="001A29D7"/>
    <w:rsid w:val="001E2BED"/>
    <w:rsid w:val="001E695E"/>
    <w:rsid w:val="002034D4"/>
    <w:rsid w:val="00211FE0"/>
    <w:rsid w:val="00213E46"/>
    <w:rsid w:val="0027415B"/>
    <w:rsid w:val="00296410"/>
    <w:rsid w:val="002A74AB"/>
    <w:rsid w:val="002A7EF9"/>
    <w:rsid w:val="002E07DB"/>
    <w:rsid w:val="002F45A7"/>
    <w:rsid w:val="00317102"/>
    <w:rsid w:val="00356BCC"/>
    <w:rsid w:val="0037624D"/>
    <w:rsid w:val="003E45E6"/>
    <w:rsid w:val="004023B1"/>
    <w:rsid w:val="004434A6"/>
    <w:rsid w:val="0048484F"/>
    <w:rsid w:val="00484991"/>
    <w:rsid w:val="00493E1F"/>
    <w:rsid w:val="004A0780"/>
    <w:rsid w:val="004E6558"/>
    <w:rsid w:val="005178DF"/>
    <w:rsid w:val="00536578"/>
    <w:rsid w:val="005507CD"/>
    <w:rsid w:val="005B0DCC"/>
    <w:rsid w:val="005B2514"/>
    <w:rsid w:val="005D6FA7"/>
    <w:rsid w:val="00622E96"/>
    <w:rsid w:val="0066633E"/>
    <w:rsid w:val="006675FF"/>
    <w:rsid w:val="00724509"/>
    <w:rsid w:val="007541EF"/>
    <w:rsid w:val="007973A4"/>
    <w:rsid w:val="007A3651"/>
    <w:rsid w:val="007B7BC5"/>
    <w:rsid w:val="008277C0"/>
    <w:rsid w:val="00832CEA"/>
    <w:rsid w:val="008C02F0"/>
    <w:rsid w:val="008D0327"/>
    <w:rsid w:val="008F2E36"/>
    <w:rsid w:val="00920B56"/>
    <w:rsid w:val="00950C2C"/>
    <w:rsid w:val="00953CF5"/>
    <w:rsid w:val="00975CBA"/>
    <w:rsid w:val="009C667F"/>
    <w:rsid w:val="009C67C1"/>
    <w:rsid w:val="009E2347"/>
    <w:rsid w:val="00A07623"/>
    <w:rsid w:val="00A149F4"/>
    <w:rsid w:val="00A23EAF"/>
    <w:rsid w:val="00A31B2B"/>
    <w:rsid w:val="00A43DDF"/>
    <w:rsid w:val="00AC393F"/>
    <w:rsid w:val="00AF05E8"/>
    <w:rsid w:val="00B15AFD"/>
    <w:rsid w:val="00B17ECA"/>
    <w:rsid w:val="00B35AE6"/>
    <w:rsid w:val="00B45E6D"/>
    <w:rsid w:val="00B573CF"/>
    <w:rsid w:val="00B90E6E"/>
    <w:rsid w:val="00B920D1"/>
    <w:rsid w:val="00BA3B3A"/>
    <w:rsid w:val="00BA7BF0"/>
    <w:rsid w:val="00C04102"/>
    <w:rsid w:val="00C37615"/>
    <w:rsid w:val="00C5244B"/>
    <w:rsid w:val="00CA5D3E"/>
    <w:rsid w:val="00CA76D3"/>
    <w:rsid w:val="00CD61D9"/>
    <w:rsid w:val="00D062B3"/>
    <w:rsid w:val="00D72E18"/>
    <w:rsid w:val="00D95ABE"/>
    <w:rsid w:val="00DB42CB"/>
    <w:rsid w:val="00DE12EA"/>
    <w:rsid w:val="00DE1D87"/>
    <w:rsid w:val="00DE5D13"/>
    <w:rsid w:val="00E018D6"/>
    <w:rsid w:val="00E20439"/>
    <w:rsid w:val="00E60F6C"/>
    <w:rsid w:val="00E6149A"/>
    <w:rsid w:val="00E67BCD"/>
    <w:rsid w:val="00E7710C"/>
    <w:rsid w:val="00E9292C"/>
    <w:rsid w:val="00E967F0"/>
    <w:rsid w:val="00F036C2"/>
    <w:rsid w:val="00F15F52"/>
    <w:rsid w:val="00F25625"/>
    <w:rsid w:val="00F534EA"/>
    <w:rsid w:val="00F7692A"/>
    <w:rsid w:val="00F83355"/>
    <w:rsid w:val="00F846B4"/>
    <w:rsid w:val="00F96AA6"/>
    <w:rsid w:val="00FA7DB4"/>
    <w:rsid w:val="00FB7DCD"/>
    <w:rsid w:val="00FC6920"/>
    <w:rsid w:val="00FE19BC"/>
    <w:rsid w:val="00FE1AF5"/>
    <w:rsid w:val="00FF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1C391"/>
  <w15:docId w15:val="{669749A4-53DE-4E16-A83F-9ADBF276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9D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DE1D8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DE1D8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C1C5B-D20D-4F73-A3A4-D5434851B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221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ТИК Калязинского района</cp:lastModifiedBy>
  <cp:revision>37</cp:revision>
  <cp:lastPrinted>2024-10-31T12:49:00Z</cp:lastPrinted>
  <dcterms:created xsi:type="dcterms:W3CDTF">2015-09-21T08:47:00Z</dcterms:created>
  <dcterms:modified xsi:type="dcterms:W3CDTF">2024-10-31T12:50:00Z</dcterms:modified>
</cp:coreProperties>
</file>