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11274C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74C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1127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1274C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11274C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274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AE64E6" w:rsidRPr="00AE64E6" w:rsidTr="00037F95"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:rsidR="00CD0BA3" w:rsidRPr="00AE64E6" w:rsidRDefault="00CD0BA3" w:rsidP="00EF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F19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19B4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2025 г.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CD0BA3" w:rsidRPr="00AE64E6" w:rsidRDefault="00CD0BA3" w:rsidP="00CD0B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0BA3" w:rsidRPr="00AE64E6" w:rsidRDefault="00CD0BA3" w:rsidP="00EF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№ 8</w:t>
            </w:r>
            <w:r w:rsidR="00EF19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/5</w:t>
            </w:r>
            <w:r w:rsidR="00EF19B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  <w:r w:rsidRPr="00AE64E6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11274C" w:rsidRPr="0011274C" w:rsidTr="00476881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74C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2CD9" w:rsidRPr="0011274C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854" w:rsidRPr="0011274C" w:rsidRDefault="006D5084" w:rsidP="009A635E">
      <w:pPr>
        <w:tabs>
          <w:tab w:val="left" w:pos="1134"/>
        </w:tabs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О назначении </w:t>
      </w:r>
      <w:r w:rsidR="00EF19B4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Толокновой И.В.</w:t>
      </w:r>
      <w:r w:rsidR="007C20A0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DF0262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членом</w:t>
      </w: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7E131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  <w:t xml:space="preserve">с правом решающего голоса </w:t>
      </w:r>
      <w:r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9A635E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br/>
      </w:r>
      <w:r w:rsidR="000072BE" w:rsidRPr="001127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муниципального округа </w:t>
      </w:r>
      <w:r w:rsidRPr="0011274C">
        <w:rPr>
          <w:rFonts w:ascii="Times New Roman" w:eastAsia="Calibri" w:hAnsi="Times New Roman" w:cs="Times New Roman"/>
          <w:b/>
          <w:sz w:val="28"/>
          <w:szCs w:val="28"/>
        </w:rPr>
        <w:t>Тверской области</w:t>
      </w:r>
      <w:r w:rsidR="007C20A0" w:rsidRPr="001127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20A0" w:rsidRPr="0011274C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№</w:t>
      </w:r>
      <w:r w:rsidR="00CD0BA3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EF19B4">
        <w:rPr>
          <w:rFonts w:ascii="Times New Roman" w:hAnsi="Times New Roman" w:cs="Times New Roman"/>
          <w:b/>
          <w:snapToGrid w:val="0"/>
          <w:sz w:val="28"/>
          <w:szCs w:val="28"/>
        </w:rPr>
        <w:t>75</w:t>
      </w:r>
    </w:p>
    <w:p w:rsidR="006D5084" w:rsidRPr="0011274C" w:rsidRDefault="006D5084" w:rsidP="004D48D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соответствии </w:t>
      </w:r>
      <w:r w:rsidR="00CD07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со статьями  22, 27, 29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CD07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 №20-ЗО, на основании постановлени</w:t>
      </w:r>
      <w:r w:rsidR="0044202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я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территориальной избирательной</w:t>
      </w:r>
      <w:r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</w:t>
      </w:r>
      <w:r w:rsidRPr="0011274C">
        <w:rPr>
          <w:rFonts w:ascii="Times New Roman" w:hAnsi="Times New Roman" w:cs="Times New Roman"/>
          <w:sz w:val="28"/>
        </w:rPr>
        <w:t>Калязинского</w:t>
      </w:r>
      <w:r w:rsidRPr="0011274C">
        <w:rPr>
          <w:rFonts w:ascii="Times New Roman" w:eastAsia="Calibri" w:hAnsi="Times New Roman" w:cs="Times New Roman"/>
          <w:i/>
          <w:sz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района</w:t>
      </w:r>
      <w:r w:rsidR="00E855C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4D48D3" w:rsidRPr="004D48D3">
        <w:rPr>
          <w:rFonts w:ascii="Times New Roman" w:eastAsia="Calibri" w:hAnsi="Times New Roman" w:cs="Times New Roman"/>
          <w:snapToGrid w:val="0"/>
          <w:sz w:val="28"/>
          <w:szCs w:val="28"/>
        </w:rPr>
        <w:t>10</w:t>
      </w:r>
      <w:r w:rsidR="004D48D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.04.2025 г. </w:t>
      </w:r>
      <w:r w:rsidR="004D48D3" w:rsidRPr="004D48D3">
        <w:rPr>
          <w:rFonts w:ascii="Times New Roman" w:eastAsia="Calibri" w:hAnsi="Times New Roman" w:cs="Times New Roman"/>
          <w:snapToGrid w:val="0"/>
          <w:sz w:val="28"/>
          <w:szCs w:val="28"/>
        </w:rPr>
        <w:t>№81/53</w:t>
      </w:r>
      <w:r w:rsidR="004D48D3">
        <w:rPr>
          <w:rFonts w:ascii="Times New Roman" w:eastAsia="Calibri" w:hAnsi="Times New Roman" w:cs="Times New Roman"/>
          <w:snapToGrid w:val="0"/>
          <w:sz w:val="28"/>
          <w:szCs w:val="28"/>
        </w:rPr>
        <w:t>5</w:t>
      </w:r>
      <w:r w:rsidR="004D48D3" w:rsidRPr="004D48D3">
        <w:rPr>
          <w:rFonts w:ascii="Times New Roman" w:eastAsia="Calibri" w:hAnsi="Times New Roman" w:cs="Times New Roman"/>
          <w:snapToGrid w:val="0"/>
          <w:sz w:val="28"/>
          <w:szCs w:val="28"/>
        </w:rPr>
        <w:t>-5</w:t>
      </w:r>
      <w:r w:rsidR="004D4B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4D48D3" w:rsidRPr="004D48D3">
        <w:rPr>
          <w:rFonts w:ascii="Times New Roman" w:eastAsia="Calibri" w:hAnsi="Times New Roman" w:cs="Times New Roman"/>
          <w:snapToGrid w:val="0"/>
          <w:sz w:val="28"/>
          <w:szCs w:val="28"/>
        </w:rPr>
        <w:t>Об освобождении Бардиной В.А.</w:t>
      </w:r>
      <w:r w:rsidR="004D48D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4D48D3" w:rsidRPr="004D48D3">
        <w:rPr>
          <w:rFonts w:ascii="Times New Roman" w:eastAsia="Calibri" w:hAnsi="Times New Roman" w:cs="Times New Roman"/>
          <w:snapToGrid w:val="0"/>
          <w:sz w:val="28"/>
          <w:szCs w:val="28"/>
        </w:rPr>
        <w:t>от обязанностей члена участковой избирательной комиссии  с правом решающего голоса избирательного участка Калязинского муниципального округа Тверской области №275</w:t>
      </w:r>
      <w:r w:rsidR="0044202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территориальная избирательная комиссия </w:t>
      </w:r>
      <w:r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района </w:t>
      </w:r>
      <w:r w:rsidRPr="0011274C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Pr="0011274C">
        <w:rPr>
          <w:rFonts w:ascii="Times New Roman" w:eastAsia="Calibri" w:hAnsi="Times New Roman" w:cs="Times New Roman"/>
          <w:sz w:val="28"/>
        </w:rPr>
        <w:t>:</w:t>
      </w:r>
    </w:p>
    <w:p w:rsidR="006D5084" w:rsidRPr="0011274C" w:rsidRDefault="006D5084" w:rsidP="0039308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Назначить </w:t>
      </w:r>
      <w:r w:rsidR="00DF0262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членом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участковой избирательной комиссии </w:t>
      </w:r>
      <w:r w:rsidR="007E131E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br/>
      </w:r>
      <w:r w:rsidR="007C20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с правом решающего голоса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избирательного участка </w:t>
      </w:r>
      <w:r w:rsidR="00CA226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Калязинского </w:t>
      </w:r>
      <w:r w:rsidR="003214C6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муниципального округа </w:t>
      </w:r>
      <w:r w:rsidRPr="0011274C">
        <w:rPr>
          <w:rFonts w:ascii="Times New Roman" w:eastAsia="Calibri" w:hAnsi="Times New Roman" w:cs="Times New Roman"/>
          <w:sz w:val="28"/>
          <w:szCs w:val="28"/>
        </w:rPr>
        <w:t xml:space="preserve">Тверской </w:t>
      </w:r>
      <w:r w:rsidR="00171FC3" w:rsidRPr="0011274C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="007C20A0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№</w:t>
      </w:r>
      <w:r w:rsidR="00C254E0" w:rsidRPr="0011274C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4D4B6C">
        <w:rPr>
          <w:rFonts w:ascii="Times New Roman" w:hAnsi="Times New Roman" w:cs="Times New Roman"/>
          <w:snapToGrid w:val="0"/>
          <w:sz w:val="28"/>
          <w:szCs w:val="28"/>
        </w:rPr>
        <w:t>75</w:t>
      </w:r>
      <w:r w:rsidR="007C20A0" w:rsidRPr="0011274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D4B6C">
        <w:rPr>
          <w:rFonts w:ascii="Times New Roman" w:hAnsi="Times New Roman" w:cs="Times New Roman"/>
          <w:snapToGrid w:val="0"/>
          <w:sz w:val="28"/>
          <w:szCs w:val="28"/>
        </w:rPr>
        <w:t>Толокнову Ирину Валерьевну</w:t>
      </w:r>
      <w:r w:rsidRPr="0011274C">
        <w:rPr>
          <w:rFonts w:ascii="Times New Roman" w:hAnsi="Times New Roman" w:cs="Times New Roman"/>
          <w:sz w:val="28"/>
          <w:szCs w:val="28"/>
        </w:rPr>
        <w:t>, 19</w:t>
      </w:r>
      <w:r w:rsidR="00393083">
        <w:rPr>
          <w:rFonts w:ascii="Times New Roman" w:hAnsi="Times New Roman" w:cs="Times New Roman"/>
          <w:sz w:val="28"/>
          <w:szCs w:val="28"/>
        </w:rPr>
        <w:t>87</w:t>
      </w:r>
      <w:r w:rsidR="00A82383">
        <w:rPr>
          <w:rFonts w:ascii="Times New Roman" w:hAnsi="Times New Roman" w:cs="Times New Roman"/>
          <w:sz w:val="28"/>
          <w:szCs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года рождения, образование </w:t>
      </w:r>
      <w:r w:rsidR="007E39CE">
        <w:rPr>
          <w:rFonts w:ascii="Times New Roman" w:eastAsia="Calibri" w:hAnsi="Times New Roman" w:cs="Times New Roman"/>
          <w:snapToGrid w:val="0"/>
          <w:sz w:val="28"/>
          <w:szCs w:val="28"/>
        </w:rPr>
        <w:t>высшее</w:t>
      </w:r>
      <w:r w:rsidR="0058377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="007E39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учителя </w:t>
      </w:r>
      <w:r w:rsidR="007E39CE" w:rsidRPr="007E39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МОУ </w:t>
      </w:r>
      <w:r w:rsidR="00393083">
        <w:rPr>
          <w:rFonts w:ascii="Times New Roman" w:eastAsia="Calibri" w:hAnsi="Times New Roman" w:cs="Times New Roman"/>
          <w:snapToGrid w:val="0"/>
          <w:sz w:val="28"/>
          <w:szCs w:val="28"/>
        </w:rPr>
        <w:t>Городской</w:t>
      </w:r>
      <w:r w:rsidR="007E39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основной</w:t>
      </w:r>
      <w:r w:rsidR="007E39CE" w:rsidRPr="007E39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общеобразовательн</w:t>
      </w:r>
      <w:r w:rsidR="007E39CE">
        <w:rPr>
          <w:rFonts w:ascii="Times New Roman" w:eastAsia="Calibri" w:hAnsi="Times New Roman" w:cs="Times New Roman"/>
          <w:snapToGrid w:val="0"/>
          <w:sz w:val="28"/>
          <w:szCs w:val="28"/>
        </w:rPr>
        <w:t>ой</w:t>
      </w:r>
      <w:r w:rsidR="007E39CE" w:rsidRPr="007E39CE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школ</w:t>
      </w:r>
      <w:r w:rsidR="001D02BC">
        <w:rPr>
          <w:rFonts w:ascii="Times New Roman" w:eastAsia="Calibri" w:hAnsi="Times New Roman" w:cs="Times New Roman"/>
          <w:snapToGrid w:val="0"/>
          <w:sz w:val="28"/>
          <w:szCs w:val="28"/>
        </w:rPr>
        <w:t>ы</w:t>
      </w:r>
      <w:r w:rsidR="00E912CD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,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предложенн</w:t>
      </w:r>
      <w:r w:rsidR="00CB131B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ую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для</w:t>
      </w:r>
      <w:r w:rsidR="0039308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назначения в состав участковой избирательной комиссии</w:t>
      </w:r>
      <w:r w:rsidR="00C35733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28280B">
        <w:rPr>
          <w:rFonts w:ascii="Times New Roman" w:eastAsia="Calibri" w:hAnsi="Times New Roman" w:cs="Times New Roman"/>
          <w:snapToGrid w:val="0"/>
          <w:sz w:val="28"/>
          <w:szCs w:val="28"/>
        </w:rPr>
        <w:t>Тверским</w:t>
      </w:r>
      <w:r w:rsidR="00393083" w:rsidRPr="0039308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28280B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областным</w:t>
      </w:r>
      <w:r w:rsidR="00393083" w:rsidRPr="0039308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отделение</w:t>
      </w:r>
      <w:r w:rsidR="0028280B">
        <w:rPr>
          <w:rFonts w:ascii="Times New Roman" w:eastAsia="Calibri" w:hAnsi="Times New Roman" w:cs="Times New Roman"/>
          <w:snapToGrid w:val="0"/>
          <w:sz w:val="28"/>
          <w:szCs w:val="28"/>
        </w:rPr>
        <w:t>м</w:t>
      </w:r>
      <w:r w:rsidR="00393083" w:rsidRPr="0039308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D0156B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  <w:r w:rsidR="00144868" w:rsidRPr="0011274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</w:p>
    <w:p w:rsidR="00476881" w:rsidRPr="0011274C" w:rsidRDefault="006D5084" w:rsidP="004C1AE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11274C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в информационно</w:t>
      </w:r>
      <w:r w:rsidR="0028280B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476881" w:rsidRPr="0011274C">
        <w:rPr>
          <w:rFonts w:ascii="Times New Roman" w:hAnsi="Times New Roman" w:cs="Times New Roman"/>
          <w:sz w:val="28"/>
          <w:szCs w:val="28"/>
        </w:rPr>
        <w:t>теле</w:t>
      </w:r>
      <w:r w:rsidRPr="0011274C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DE1D87" w:rsidRPr="0011274C" w:rsidRDefault="006D5084" w:rsidP="00476881">
      <w:pPr>
        <w:pStyle w:val="a8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4C">
        <w:rPr>
          <w:rFonts w:ascii="Times New Roman" w:hAnsi="Times New Roman" w:cs="Times New Roman"/>
          <w:sz w:val="28"/>
          <w:szCs w:val="24"/>
        </w:rPr>
        <w:t>Возложить контроль исполнения настоящего постановления на председателя территориальной избирательной комиссии Калязинского</w:t>
      </w:r>
      <w:r w:rsidRPr="0011274C">
        <w:rPr>
          <w:rFonts w:ascii="Times New Roman" w:hAnsi="Times New Roman" w:cs="Times New Roman"/>
          <w:sz w:val="28"/>
          <w:szCs w:val="28"/>
        </w:rPr>
        <w:t xml:space="preserve"> района М.Н. Емельянову.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11274C" w:rsidRPr="0011274C" w:rsidTr="00F26784">
        <w:tc>
          <w:tcPr>
            <w:tcW w:w="4219" w:type="dxa"/>
            <w:hideMark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11274C" w:rsidRPr="0011274C" w:rsidTr="00F26784">
        <w:tc>
          <w:tcPr>
            <w:tcW w:w="4219" w:type="dxa"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881" w:rsidRPr="0011274C" w:rsidTr="00F26784">
        <w:tc>
          <w:tcPr>
            <w:tcW w:w="4219" w:type="dxa"/>
            <w:hideMark/>
          </w:tcPr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76881" w:rsidRPr="0011274C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11274C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11274C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11274C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Pr="0011274C" w:rsidRDefault="002034D4" w:rsidP="002034D4">
      <w:pPr>
        <w:spacing w:line="360" w:lineRule="auto"/>
        <w:ind w:firstLine="709"/>
        <w:jc w:val="both"/>
      </w:pPr>
    </w:p>
    <w:p w:rsidR="002034D4" w:rsidRPr="0011274C" w:rsidRDefault="002034D4" w:rsidP="002034D4">
      <w:pPr>
        <w:spacing w:line="360" w:lineRule="auto"/>
        <w:jc w:val="both"/>
      </w:pPr>
    </w:p>
    <w:sectPr w:rsidR="002034D4" w:rsidRPr="0011274C" w:rsidSect="003E46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8FE65EF"/>
    <w:multiLevelType w:val="hybridMultilevel"/>
    <w:tmpl w:val="396C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783"/>
    <w:multiLevelType w:val="hybridMultilevel"/>
    <w:tmpl w:val="20C4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02509"/>
    <w:rsid w:val="000072BE"/>
    <w:rsid w:val="00044F70"/>
    <w:rsid w:val="00046D0C"/>
    <w:rsid w:val="00052344"/>
    <w:rsid w:val="000527B6"/>
    <w:rsid w:val="0005602F"/>
    <w:rsid w:val="000862BE"/>
    <w:rsid w:val="0011274C"/>
    <w:rsid w:val="0012559D"/>
    <w:rsid w:val="00127305"/>
    <w:rsid w:val="00144868"/>
    <w:rsid w:val="00171FC3"/>
    <w:rsid w:val="001733EB"/>
    <w:rsid w:val="001969E7"/>
    <w:rsid w:val="001A29D7"/>
    <w:rsid w:val="001D02BC"/>
    <w:rsid w:val="001E6340"/>
    <w:rsid w:val="00200652"/>
    <w:rsid w:val="002034D4"/>
    <w:rsid w:val="0026634E"/>
    <w:rsid w:val="0027415B"/>
    <w:rsid w:val="0028280B"/>
    <w:rsid w:val="00296410"/>
    <w:rsid w:val="002A4D14"/>
    <w:rsid w:val="002B0D2D"/>
    <w:rsid w:val="002C20F3"/>
    <w:rsid w:val="002E07DB"/>
    <w:rsid w:val="002F45A7"/>
    <w:rsid w:val="003214C6"/>
    <w:rsid w:val="00350784"/>
    <w:rsid w:val="00363137"/>
    <w:rsid w:val="00365A6B"/>
    <w:rsid w:val="00383790"/>
    <w:rsid w:val="00393083"/>
    <w:rsid w:val="003C5F80"/>
    <w:rsid w:val="003D3B60"/>
    <w:rsid w:val="003E4618"/>
    <w:rsid w:val="00422C9C"/>
    <w:rsid w:val="00430D4C"/>
    <w:rsid w:val="0043643C"/>
    <w:rsid w:val="00440137"/>
    <w:rsid w:val="00442023"/>
    <w:rsid w:val="00476881"/>
    <w:rsid w:val="00493E1F"/>
    <w:rsid w:val="004B3A56"/>
    <w:rsid w:val="004C1AE3"/>
    <w:rsid w:val="004D4222"/>
    <w:rsid w:val="004D48D3"/>
    <w:rsid w:val="004D4B6C"/>
    <w:rsid w:val="004E6558"/>
    <w:rsid w:val="004F3639"/>
    <w:rsid w:val="00512BF9"/>
    <w:rsid w:val="0054709B"/>
    <w:rsid w:val="0056113E"/>
    <w:rsid w:val="0058142A"/>
    <w:rsid w:val="0058377D"/>
    <w:rsid w:val="005944F9"/>
    <w:rsid w:val="005A0369"/>
    <w:rsid w:val="005A4632"/>
    <w:rsid w:val="005A73DA"/>
    <w:rsid w:val="005C3DB9"/>
    <w:rsid w:val="005D6FA7"/>
    <w:rsid w:val="005E2A49"/>
    <w:rsid w:val="005E7CD1"/>
    <w:rsid w:val="005F739D"/>
    <w:rsid w:val="00604854"/>
    <w:rsid w:val="00613CA3"/>
    <w:rsid w:val="0066633E"/>
    <w:rsid w:val="006B6D4D"/>
    <w:rsid w:val="006B7B02"/>
    <w:rsid w:val="006D5084"/>
    <w:rsid w:val="00704B93"/>
    <w:rsid w:val="007128F8"/>
    <w:rsid w:val="0071334A"/>
    <w:rsid w:val="007342F4"/>
    <w:rsid w:val="00752AFD"/>
    <w:rsid w:val="007733FE"/>
    <w:rsid w:val="007C20A0"/>
    <w:rsid w:val="007E131E"/>
    <w:rsid w:val="007E39CE"/>
    <w:rsid w:val="007F6684"/>
    <w:rsid w:val="008277C0"/>
    <w:rsid w:val="00834B11"/>
    <w:rsid w:val="008731BC"/>
    <w:rsid w:val="008C02F0"/>
    <w:rsid w:val="008C26F7"/>
    <w:rsid w:val="008C6129"/>
    <w:rsid w:val="008D0327"/>
    <w:rsid w:val="008D2CD9"/>
    <w:rsid w:val="008E46E9"/>
    <w:rsid w:val="00900468"/>
    <w:rsid w:val="00904E17"/>
    <w:rsid w:val="009533BC"/>
    <w:rsid w:val="00954C4C"/>
    <w:rsid w:val="00970F6B"/>
    <w:rsid w:val="009738FA"/>
    <w:rsid w:val="009932D7"/>
    <w:rsid w:val="009A34BB"/>
    <w:rsid w:val="009A635E"/>
    <w:rsid w:val="009B4400"/>
    <w:rsid w:val="009C1876"/>
    <w:rsid w:val="009C5027"/>
    <w:rsid w:val="009C667F"/>
    <w:rsid w:val="009F276F"/>
    <w:rsid w:val="00A07623"/>
    <w:rsid w:val="00A149F4"/>
    <w:rsid w:val="00A23EAF"/>
    <w:rsid w:val="00A254DA"/>
    <w:rsid w:val="00A31617"/>
    <w:rsid w:val="00A31B2B"/>
    <w:rsid w:val="00A61025"/>
    <w:rsid w:val="00A7629A"/>
    <w:rsid w:val="00A82383"/>
    <w:rsid w:val="00AA38A2"/>
    <w:rsid w:val="00AA60E8"/>
    <w:rsid w:val="00AC393F"/>
    <w:rsid w:val="00AC4A54"/>
    <w:rsid w:val="00AE64E6"/>
    <w:rsid w:val="00AF05E8"/>
    <w:rsid w:val="00B1036F"/>
    <w:rsid w:val="00B22BFF"/>
    <w:rsid w:val="00B323EF"/>
    <w:rsid w:val="00B45E6D"/>
    <w:rsid w:val="00B83B4F"/>
    <w:rsid w:val="00B920D1"/>
    <w:rsid w:val="00B931E7"/>
    <w:rsid w:val="00BA7BF0"/>
    <w:rsid w:val="00BC354C"/>
    <w:rsid w:val="00BF0A47"/>
    <w:rsid w:val="00C04102"/>
    <w:rsid w:val="00C15D59"/>
    <w:rsid w:val="00C2449F"/>
    <w:rsid w:val="00C254E0"/>
    <w:rsid w:val="00C30531"/>
    <w:rsid w:val="00C311A8"/>
    <w:rsid w:val="00C35733"/>
    <w:rsid w:val="00C37615"/>
    <w:rsid w:val="00C67641"/>
    <w:rsid w:val="00C70A8D"/>
    <w:rsid w:val="00C80D43"/>
    <w:rsid w:val="00C84D8D"/>
    <w:rsid w:val="00C86036"/>
    <w:rsid w:val="00CA2260"/>
    <w:rsid w:val="00CB131B"/>
    <w:rsid w:val="00CC67DE"/>
    <w:rsid w:val="00CD07A0"/>
    <w:rsid w:val="00CD0BA3"/>
    <w:rsid w:val="00CD105B"/>
    <w:rsid w:val="00CF11A6"/>
    <w:rsid w:val="00D002BE"/>
    <w:rsid w:val="00D0156B"/>
    <w:rsid w:val="00D01EB3"/>
    <w:rsid w:val="00D062B3"/>
    <w:rsid w:val="00D33DAF"/>
    <w:rsid w:val="00D516C0"/>
    <w:rsid w:val="00D528DB"/>
    <w:rsid w:val="00D65874"/>
    <w:rsid w:val="00D72E18"/>
    <w:rsid w:val="00D85308"/>
    <w:rsid w:val="00DA4A50"/>
    <w:rsid w:val="00DA56B3"/>
    <w:rsid w:val="00DC4402"/>
    <w:rsid w:val="00DD59F2"/>
    <w:rsid w:val="00DE12EA"/>
    <w:rsid w:val="00DE1D87"/>
    <w:rsid w:val="00DE5D13"/>
    <w:rsid w:val="00DF0262"/>
    <w:rsid w:val="00E02B6D"/>
    <w:rsid w:val="00E127FF"/>
    <w:rsid w:val="00E60F6C"/>
    <w:rsid w:val="00E6149A"/>
    <w:rsid w:val="00E67BCD"/>
    <w:rsid w:val="00E7710C"/>
    <w:rsid w:val="00E855CD"/>
    <w:rsid w:val="00E912CD"/>
    <w:rsid w:val="00E915BC"/>
    <w:rsid w:val="00EA1536"/>
    <w:rsid w:val="00EE2A76"/>
    <w:rsid w:val="00EF19B4"/>
    <w:rsid w:val="00F036C2"/>
    <w:rsid w:val="00F13B93"/>
    <w:rsid w:val="00F319C3"/>
    <w:rsid w:val="00F33327"/>
    <w:rsid w:val="00F35A8D"/>
    <w:rsid w:val="00F36B3C"/>
    <w:rsid w:val="00F43A95"/>
    <w:rsid w:val="00F56E09"/>
    <w:rsid w:val="00F77919"/>
    <w:rsid w:val="00F83355"/>
    <w:rsid w:val="00F846B4"/>
    <w:rsid w:val="00FC2B55"/>
    <w:rsid w:val="00FC6920"/>
    <w:rsid w:val="00FD5812"/>
    <w:rsid w:val="00FE037C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EF275-E39F-478A-9F44-0DF6064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1D2C-71DB-4C11-86E6-8E054646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634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88</cp:revision>
  <cp:lastPrinted>2025-03-10T12:47:00Z</cp:lastPrinted>
  <dcterms:created xsi:type="dcterms:W3CDTF">2015-09-21T08:47:00Z</dcterms:created>
  <dcterms:modified xsi:type="dcterms:W3CDTF">2025-03-27T13:40:00Z</dcterms:modified>
</cp:coreProperties>
</file>