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C538D9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8D9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C538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38D9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C538D9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8D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C538D9" w:rsidRPr="00C538D9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FA6064" w:rsidRPr="00C538D9" w:rsidRDefault="00FA6064" w:rsidP="00FA60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8D9">
              <w:rPr>
                <w:rFonts w:ascii="Times New Roman" w:eastAsia="Calibri" w:hAnsi="Times New Roman" w:cs="Times New Roman"/>
                <w:sz w:val="28"/>
                <w:szCs w:val="28"/>
              </w:rPr>
              <w:t>10 апреля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FA6064" w:rsidRPr="00C538D9" w:rsidRDefault="00FA6064" w:rsidP="00FA60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6064" w:rsidRPr="00C538D9" w:rsidRDefault="00FA6064" w:rsidP="00FA60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8D9">
              <w:rPr>
                <w:rFonts w:ascii="Times New Roman" w:eastAsia="Calibri" w:hAnsi="Times New Roman" w:cs="Times New Roman"/>
                <w:sz w:val="28"/>
                <w:szCs w:val="28"/>
              </w:rPr>
              <w:t>№ 81/544-5</w:t>
            </w:r>
          </w:p>
        </w:tc>
      </w:tr>
      <w:tr w:rsidR="00C538D9" w:rsidRPr="00C538D9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C538D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C538D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8D9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C538D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C538D9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FA6064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Золотцевой Л.С.</w:t>
      </w:r>
      <w:r w:rsidR="007C20A0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C538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C538D9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C538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C538D9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FA6064" w:rsidRPr="00C538D9">
        <w:rPr>
          <w:rFonts w:ascii="Times New Roman" w:hAnsi="Times New Roman" w:cs="Times New Roman"/>
          <w:b/>
          <w:snapToGrid w:val="0"/>
          <w:sz w:val="28"/>
          <w:szCs w:val="28"/>
        </w:rPr>
        <w:t>295</w:t>
      </w:r>
    </w:p>
    <w:p w:rsidR="006D5084" w:rsidRPr="00C538D9" w:rsidRDefault="006D5084" w:rsidP="000157C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от </w:t>
      </w:r>
      <w:bookmarkStart w:id="0" w:name="_GoBack"/>
      <w:bookmarkEnd w:id="0"/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C538D9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C538D9">
        <w:rPr>
          <w:rFonts w:ascii="Times New Roman" w:hAnsi="Times New Roman" w:cs="Times New Roman"/>
          <w:sz w:val="28"/>
        </w:rPr>
        <w:t>Калязинского</w:t>
      </w:r>
      <w:r w:rsidRPr="00C538D9">
        <w:rPr>
          <w:rFonts w:ascii="Times New Roman" w:eastAsia="Calibri" w:hAnsi="Times New Roman" w:cs="Times New Roman"/>
          <w:i/>
          <w:sz w:val="28"/>
        </w:rPr>
        <w:t xml:space="preserve">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FA6064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10 апреля  2025 г. №81/543-5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157CC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Об освобождении Зверевой Т.Е. от обязанностей члена участковой избирательной комиссии  с правом решающего голоса избирательного участка Калязинского муниципального округа Тверской области №295</w:t>
      </w:r>
      <w:r w:rsidR="00442023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C538D9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C538D9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C538D9">
        <w:rPr>
          <w:rFonts w:ascii="Times New Roman" w:eastAsia="Calibri" w:hAnsi="Times New Roman" w:cs="Times New Roman"/>
          <w:sz w:val="28"/>
        </w:rPr>
        <w:t>:</w:t>
      </w:r>
    </w:p>
    <w:p w:rsidR="006D5084" w:rsidRPr="00C538D9" w:rsidRDefault="006D5084" w:rsidP="00A823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C538D9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C538D9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C538D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F739D" w:rsidRPr="00C538D9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947345" w:rsidRPr="00C538D9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7C20A0" w:rsidRPr="00C53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7345" w:rsidRPr="00C538D9">
        <w:rPr>
          <w:rFonts w:ascii="Times New Roman" w:hAnsi="Times New Roman" w:cs="Times New Roman"/>
          <w:snapToGrid w:val="0"/>
          <w:sz w:val="28"/>
          <w:szCs w:val="28"/>
        </w:rPr>
        <w:t>Золотцеву Любовь Сергеевну</w:t>
      </w:r>
      <w:r w:rsidRPr="00C538D9">
        <w:rPr>
          <w:rFonts w:ascii="Times New Roman" w:hAnsi="Times New Roman" w:cs="Times New Roman"/>
          <w:sz w:val="28"/>
          <w:szCs w:val="28"/>
        </w:rPr>
        <w:t>, 19</w:t>
      </w:r>
      <w:r w:rsidR="00947345" w:rsidRPr="00C538D9">
        <w:rPr>
          <w:rFonts w:ascii="Times New Roman" w:hAnsi="Times New Roman" w:cs="Times New Roman"/>
          <w:sz w:val="28"/>
          <w:szCs w:val="28"/>
        </w:rPr>
        <w:t>56</w:t>
      </w:r>
      <w:r w:rsidR="00A82383" w:rsidRPr="00C538D9">
        <w:rPr>
          <w:rFonts w:ascii="Times New Roman" w:hAnsi="Times New Roman" w:cs="Times New Roman"/>
          <w:sz w:val="28"/>
          <w:szCs w:val="28"/>
        </w:rPr>
        <w:t xml:space="preserve">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7963B6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среднее профессиональное</w:t>
      </w:r>
      <w:r w:rsidR="0058377D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2005E6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пенсионера</w:t>
      </w:r>
      <w:r w:rsidR="00E912CD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C35733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733EB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Калязинским местным</w:t>
      </w:r>
      <w:r w:rsidR="005F739D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1733EB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отделением </w:t>
      </w:r>
      <w:r w:rsidR="005F739D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Всероссийской политической партии "ЕДИНАЯ РОССИЯ"</w:t>
      </w:r>
      <w:r w:rsidR="00D0156B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C538D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C538D9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8D9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в информационно</w:t>
      </w:r>
      <w:r w:rsidR="002005E6" w:rsidRPr="00C538D9">
        <w:rPr>
          <w:rFonts w:ascii="Times New Roman" w:hAnsi="Times New Roman" w:cs="Times New Roman"/>
          <w:sz w:val="28"/>
          <w:szCs w:val="28"/>
        </w:rPr>
        <w:t>-</w:t>
      </w:r>
      <w:r w:rsidR="00476881" w:rsidRPr="00C538D9">
        <w:rPr>
          <w:rFonts w:ascii="Times New Roman" w:hAnsi="Times New Roman" w:cs="Times New Roman"/>
          <w:sz w:val="28"/>
          <w:szCs w:val="28"/>
        </w:rPr>
        <w:t>теле</w:t>
      </w:r>
      <w:r w:rsidRPr="00C538D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C538D9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D9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C538D9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C538D9" w:rsidRPr="00C538D9" w:rsidTr="00F26784">
        <w:tc>
          <w:tcPr>
            <w:tcW w:w="4219" w:type="dxa"/>
            <w:hideMark/>
          </w:tcPr>
          <w:p w:rsidR="00476881" w:rsidRPr="00C538D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538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C538D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538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38D9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C538D9" w:rsidRPr="00C538D9" w:rsidTr="00F26784">
        <w:tc>
          <w:tcPr>
            <w:tcW w:w="4219" w:type="dxa"/>
          </w:tcPr>
          <w:p w:rsidR="00476881" w:rsidRPr="00C538D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C538D9" w:rsidTr="00F26784">
        <w:tc>
          <w:tcPr>
            <w:tcW w:w="4219" w:type="dxa"/>
            <w:hideMark/>
          </w:tcPr>
          <w:p w:rsidR="00476881" w:rsidRPr="00C538D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3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C538D9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38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C538D9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C538D9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C538D9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C538D9" w:rsidRDefault="002034D4" w:rsidP="002034D4">
      <w:pPr>
        <w:spacing w:line="360" w:lineRule="auto"/>
        <w:ind w:firstLine="709"/>
        <w:jc w:val="both"/>
      </w:pPr>
    </w:p>
    <w:p w:rsidR="002034D4" w:rsidRPr="00C538D9" w:rsidRDefault="002034D4" w:rsidP="002034D4">
      <w:pPr>
        <w:spacing w:line="360" w:lineRule="auto"/>
        <w:jc w:val="both"/>
      </w:pPr>
    </w:p>
    <w:sectPr w:rsidR="002034D4" w:rsidRPr="00C538D9" w:rsidSect="00BA5F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157CC"/>
    <w:rsid w:val="00044F70"/>
    <w:rsid w:val="00046D0C"/>
    <w:rsid w:val="00052344"/>
    <w:rsid w:val="000527B6"/>
    <w:rsid w:val="0005602F"/>
    <w:rsid w:val="000862BE"/>
    <w:rsid w:val="0011274C"/>
    <w:rsid w:val="0012559D"/>
    <w:rsid w:val="00127305"/>
    <w:rsid w:val="00144868"/>
    <w:rsid w:val="001508AE"/>
    <w:rsid w:val="00171FC3"/>
    <w:rsid w:val="001733EB"/>
    <w:rsid w:val="001969E7"/>
    <w:rsid w:val="001A29D7"/>
    <w:rsid w:val="001D02BC"/>
    <w:rsid w:val="001E6340"/>
    <w:rsid w:val="002005E6"/>
    <w:rsid w:val="00200652"/>
    <w:rsid w:val="002034D4"/>
    <w:rsid w:val="0026634E"/>
    <w:rsid w:val="0027415B"/>
    <w:rsid w:val="00296410"/>
    <w:rsid w:val="002A4D14"/>
    <w:rsid w:val="002B0D2D"/>
    <w:rsid w:val="002C20F3"/>
    <w:rsid w:val="002E07DB"/>
    <w:rsid w:val="002F45A7"/>
    <w:rsid w:val="003214C6"/>
    <w:rsid w:val="00350784"/>
    <w:rsid w:val="00363137"/>
    <w:rsid w:val="00365A6B"/>
    <w:rsid w:val="00383790"/>
    <w:rsid w:val="003C5F80"/>
    <w:rsid w:val="003D3B60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C3DB9"/>
    <w:rsid w:val="005D6FA7"/>
    <w:rsid w:val="005E2A49"/>
    <w:rsid w:val="005E7CD1"/>
    <w:rsid w:val="005F739D"/>
    <w:rsid w:val="00604854"/>
    <w:rsid w:val="00613CA3"/>
    <w:rsid w:val="0066633E"/>
    <w:rsid w:val="006B6D4D"/>
    <w:rsid w:val="006B7B02"/>
    <w:rsid w:val="006D5084"/>
    <w:rsid w:val="00704B93"/>
    <w:rsid w:val="007128F8"/>
    <w:rsid w:val="0071334A"/>
    <w:rsid w:val="007342F4"/>
    <w:rsid w:val="00752AFD"/>
    <w:rsid w:val="007733FE"/>
    <w:rsid w:val="00781AF9"/>
    <w:rsid w:val="007963B6"/>
    <w:rsid w:val="007C20A0"/>
    <w:rsid w:val="007E131E"/>
    <w:rsid w:val="007E39CE"/>
    <w:rsid w:val="007F6684"/>
    <w:rsid w:val="008277C0"/>
    <w:rsid w:val="00834B11"/>
    <w:rsid w:val="008731BC"/>
    <w:rsid w:val="008C02F0"/>
    <w:rsid w:val="008C26F7"/>
    <w:rsid w:val="008C6129"/>
    <w:rsid w:val="008D0327"/>
    <w:rsid w:val="008D2CD9"/>
    <w:rsid w:val="008E46E9"/>
    <w:rsid w:val="00900468"/>
    <w:rsid w:val="00904E17"/>
    <w:rsid w:val="00947345"/>
    <w:rsid w:val="009533BC"/>
    <w:rsid w:val="00954C4C"/>
    <w:rsid w:val="00970F6B"/>
    <w:rsid w:val="009738FA"/>
    <w:rsid w:val="009932D7"/>
    <w:rsid w:val="009A34BB"/>
    <w:rsid w:val="009A635E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82383"/>
    <w:rsid w:val="00AA38A2"/>
    <w:rsid w:val="00AA60E8"/>
    <w:rsid w:val="00AC393F"/>
    <w:rsid w:val="00AC4A54"/>
    <w:rsid w:val="00AE64E6"/>
    <w:rsid w:val="00AF05E8"/>
    <w:rsid w:val="00B1036F"/>
    <w:rsid w:val="00B22BFF"/>
    <w:rsid w:val="00B323EF"/>
    <w:rsid w:val="00B45E6D"/>
    <w:rsid w:val="00B83B4F"/>
    <w:rsid w:val="00B920D1"/>
    <w:rsid w:val="00B931E7"/>
    <w:rsid w:val="00BA5FFC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538D9"/>
    <w:rsid w:val="00C67641"/>
    <w:rsid w:val="00C70A8D"/>
    <w:rsid w:val="00C80D43"/>
    <w:rsid w:val="00C84D8D"/>
    <w:rsid w:val="00C86036"/>
    <w:rsid w:val="00CA2260"/>
    <w:rsid w:val="00CB131B"/>
    <w:rsid w:val="00CC67DE"/>
    <w:rsid w:val="00CD07A0"/>
    <w:rsid w:val="00CD0BA3"/>
    <w:rsid w:val="00CD105B"/>
    <w:rsid w:val="00CF11A6"/>
    <w:rsid w:val="00D002BE"/>
    <w:rsid w:val="00D0156B"/>
    <w:rsid w:val="00D01EB3"/>
    <w:rsid w:val="00D062B3"/>
    <w:rsid w:val="00D33DAF"/>
    <w:rsid w:val="00D516C0"/>
    <w:rsid w:val="00D528DB"/>
    <w:rsid w:val="00D65874"/>
    <w:rsid w:val="00D72E18"/>
    <w:rsid w:val="00D85308"/>
    <w:rsid w:val="00DA4A50"/>
    <w:rsid w:val="00DA56B3"/>
    <w:rsid w:val="00DC4402"/>
    <w:rsid w:val="00DD59F2"/>
    <w:rsid w:val="00DE12EA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F036C2"/>
    <w:rsid w:val="00F13B93"/>
    <w:rsid w:val="00F319C3"/>
    <w:rsid w:val="00F33327"/>
    <w:rsid w:val="00F35A8D"/>
    <w:rsid w:val="00F36B3C"/>
    <w:rsid w:val="00F43A95"/>
    <w:rsid w:val="00F56E09"/>
    <w:rsid w:val="00F77919"/>
    <w:rsid w:val="00F83355"/>
    <w:rsid w:val="00F846B4"/>
    <w:rsid w:val="00FA606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BE92-B615-4984-8582-3AF3FE36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643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90</cp:revision>
  <cp:lastPrinted>2025-04-10T07:49:00Z</cp:lastPrinted>
  <dcterms:created xsi:type="dcterms:W3CDTF">2015-09-21T08:47:00Z</dcterms:created>
  <dcterms:modified xsi:type="dcterms:W3CDTF">2025-04-10T07:50:00Z</dcterms:modified>
</cp:coreProperties>
</file>