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1201E6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1E6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1201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01E6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1201E6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1201E6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201E6" w:rsidRPr="001201E6" w:rsidTr="004674A1"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A065F6" w:rsidRPr="001201E6" w:rsidRDefault="00A065F6" w:rsidP="00A06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sz w:val="28"/>
                <w:szCs w:val="28"/>
              </w:rPr>
              <w:t>10 апреля  2025 г.</w:t>
            </w:r>
          </w:p>
        </w:tc>
        <w:tc>
          <w:tcPr>
            <w:tcW w:w="3190" w:type="dxa"/>
            <w:shd w:val="clear" w:color="auto" w:fill="auto"/>
          </w:tcPr>
          <w:p w:rsidR="00A065F6" w:rsidRPr="001201E6" w:rsidRDefault="00A065F6" w:rsidP="00A06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A065F6" w:rsidRPr="001201E6" w:rsidRDefault="00A065F6" w:rsidP="00A06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sz w:val="28"/>
                <w:szCs w:val="28"/>
              </w:rPr>
              <w:t>№ 81/546-5</w:t>
            </w:r>
          </w:p>
        </w:tc>
      </w:tr>
      <w:tr w:rsidR="002034D4" w:rsidRPr="001201E6" w:rsidTr="00D72C34">
        <w:tc>
          <w:tcPr>
            <w:tcW w:w="3189" w:type="dxa"/>
            <w:tcBorders>
              <w:top w:val="single" w:sz="4" w:space="0" w:color="auto"/>
            </w:tcBorders>
          </w:tcPr>
          <w:p w:rsidR="002034D4" w:rsidRPr="001201E6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Pr="001201E6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E6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034D4" w:rsidRPr="001201E6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FD4" w:rsidRPr="001201E6" w:rsidRDefault="00A57351" w:rsidP="00ED1FD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0" w:name="_GoBack"/>
      <w:r w:rsidRPr="001201E6"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 w:rsidR="00ED1FD4" w:rsidRPr="001201E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результатах муниципального этапа областного конкурса </w:t>
      </w:r>
    </w:p>
    <w:p w:rsidR="00A57351" w:rsidRPr="001201E6" w:rsidRDefault="00ED1FD4" w:rsidP="00E6530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201E6">
        <w:rPr>
          <w:rFonts w:ascii="Times New Roman" w:hAnsi="Times New Roman" w:cs="Times New Roman"/>
          <w:b/>
          <w:snapToGrid w:val="0"/>
          <w:sz w:val="28"/>
          <w:szCs w:val="28"/>
        </w:rPr>
        <w:t>«Наш выбор – будущее России!»</w:t>
      </w:r>
      <w:r w:rsidR="00E65304" w:rsidRPr="001201E6">
        <w:t xml:space="preserve"> </w:t>
      </w:r>
      <w:r w:rsidR="00E65304" w:rsidRPr="001201E6">
        <w:rPr>
          <w:rFonts w:ascii="Times New Roman" w:hAnsi="Times New Roman" w:cs="Times New Roman"/>
          <w:b/>
          <w:snapToGrid w:val="0"/>
          <w:sz w:val="28"/>
          <w:szCs w:val="28"/>
        </w:rPr>
        <w:t>на лучший плакат, рисунок, открытку-приглашение, слоган, четверостишье, творческую работу</w:t>
      </w:r>
    </w:p>
    <w:bookmarkEnd w:id="0"/>
    <w:p w:rsidR="008D0327" w:rsidRPr="001201E6" w:rsidRDefault="004D6E6A" w:rsidP="00ED1F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1E6">
        <w:rPr>
          <w:rFonts w:ascii="Times New Roman" w:hAnsi="Times New Roman" w:cs="Times New Roman"/>
          <w:bCs/>
          <w:sz w:val="28"/>
          <w:szCs w:val="28"/>
        </w:rPr>
        <w:t>Руководствуясь П</w:t>
      </w:r>
      <w:r w:rsidR="00ED1FD4" w:rsidRPr="001201E6">
        <w:rPr>
          <w:rFonts w:ascii="Times New Roman" w:hAnsi="Times New Roman" w:cs="Times New Roman"/>
          <w:bCs/>
          <w:sz w:val="28"/>
          <w:szCs w:val="28"/>
        </w:rPr>
        <w:t xml:space="preserve">оложением «Об областном конкурсе «Наш выбор – будущее России!» </w:t>
      </w:r>
      <w:r w:rsidR="00E65304" w:rsidRPr="001201E6">
        <w:rPr>
          <w:rFonts w:ascii="Times New Roman" w:hAnsi="Times New Roman" w:cs="Times New Roman"/>
          <w:bCs/>
          <w:sz w:val="28"/>
          <w:szCs w:val="28"/>
        </w:rPr>
        <w:t>на лучший плакат, рисунок, открытку-приглашение, слоган, четверостишье, творческую работу</w:t>
      </w:r>
      <w:r w:rsidR="00BE60C9" w:rsidRPr="001201E6">
        <w:rPr>
          <w:rFonts w:ascii="Times New Roman" w:hAnsi="Times New Roman" w:cs="Times New Roman"/>
          <w:bCs/>
          <w:sz w:val="28"/>
          <w:szCs w:val="28"/>
        </w:rPr>
        <w:t xml:space="preserve"> (далее, Конкурс), утверждённого</w:t>
      </w:r>
      <w:r w:rsidR="00ED1FD4" w:rsidRPr="001201E6">
        <w:rPr>
          <w:rFonts w:ascii="Times New Roman" w:hAnsi="Times New Roman" w:cs="Times New Roman"/>
          <w:bCs/>
          <w:sz w:val="28"/>
          <w:szCs w:val="28"/>
        </w:rPr>
        <w:t xml:space="preserve"> пост</w:t>
      </w:r>
      <w:r w:rsidR="00BE60C9" w:rsidRPr="001201E6">
        <w:rPr>
          <w:rFonts w:ascii="Times New Roman" w:hAnsi="Times New Roman" w:cs="Times New Roman"/>
          <w:bCs/>
          <w:sz w:val="28"/>
          <w:szCs w:val="28"/>
        </w:rPr>
        <w:t>ановление</w:t>
      </w:r>
      <w:r w:rsidRPr="001201E6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1201E6">
        <w:rPr>
          <w:rFonts w:ascii="Times New Roman" w:hAnsi="Times New Roman" w:cs="Times New Roman"/>
          <w:bCs/>
          <w:sz w:val="28"/>
          <w:szCs w:val="28"/>
        </w:rPr>
        <w:t>избирательной комиссии Тверской области</w:t>
      </w:r>
      <w:r w:rsidRPr="001201E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11C8D" w:rsidRPr="001201E6">
        <w:rPr>
          <w:rFonts w:ascii="Times New Roman" w:hAnsi="Times New Roman" w:cs="Times New Roman"/>
          <w:bCs/>
          <w:sz w:val="28"/>
          <w:szCs w:val="28"/>
        </w:rPr>
        <w:t>13.</w:t>
      </w:r>
      <w:r w:rsidR="00904AC8" w:rsidRPr="001201E6">
        <w:rPr>
          <w:rFonts w:ascii="Times New Roman" w:hAnsi="Times New Roman" w:cs="Times New Roman"/>
          <w:bCs/>
          <w:sz w:val="28"/>
          <w:szCs w:val="28"/>
        </w:rPr>
        <w:t>01.</w:t>
      </w:r>
      <w:r w:rsidR="00E65304" w:rsidRPr="001201E6">
        <w:rPr>
          <w:rFonts w:ascii="Times New Roman" w:hAnsi="Times New Roman" w:cs="Times New Roman"/>
          <w:bCs/>
          <w:sz w:val="28"/>
          <w:szCs w:val="28"/>
        </w:rPr>
        <w:t>202</w:t>
      </w:r>
      <w:r w:rsidR="00904AC8" w:rsidRPr="001201E6">
        <w:rPr>
          <w:rFonts w:ascii="Times New Roman" w:hAnsi="Times New Roman" w:cs="Times New Roman"/>
          <w:bCs/>
          <w:sz w:val="28"/>
          <w:szCs w:val="28"/>
        </w:rPr>
        <w:t>5</w:t>
      </w:r>
      <w:r w:rsidR="00E65304" w:rsidRPr="001201E6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904AC8" w:rsidRPr="001201E6">
        <w:rPr>
          <w:rFonts w:ascii="Times New Roman" w:hAnsi="Times New Roman" w:cs="Times New Roman"/>
          <w:bCs/>
          <w:sz w:val="28"/>
          <w:szCs w:val="28"/>
        </w:rPr>
        <w:t>1</w:t>
      </w:r>
      <w:r w:rsidR="00E65304" w:rsidRPr="001201E6">
        <w:rPr>
          <w:rFonts w:ascii="Times New Roman" w:hAnsi="Times New Roman" w:cs="Times New Roman"/>
          <w:bCs/>
          <w:sz w:val="28"/>
          <w:szCs w:val="28"/>
        </w:rPr>
        <w:t>56/</w:t>
      </w:r>
      <w:r w:rsidR="00904AC8" w:rsidRPr="001201E6">
        <w:rPr>
          <w:rFonts w:ascii="Times New Roman" w:hAnsi="Times New Roman" w:cs="Times New Roman"/>
          <w:bCs/>
          <w:sz w:val="28"/>
          <w:szCs w:val="28"/>
        </w:rPr>
        <w:t>1827</w:t>
      </w:r>
      <w:r w:rsidR="00E65304" w:rsidRPr="001201E6">
        <w:rPr>
          <w:rFonts w:ascii="Times New Roman" w:hAnsi="Times New Roman" w:cs="Times New Roman"/>
          <w:bCs/>
          <w:sz w:val="28"/>
          <w:szCs w:val="28"/>
        </w:rPr>
        <w:t>-7</w:t>
      </w:r>
      <w:r w:rsidR="00ED1FD4" w:rsidRPr="001201E6">
        <w:rPr>
          <w:rFonts w:ascii="Times New Roman" w:hAnsi="Times New Roman" w:cs="Times New Roman"/>
          <w:bCs/>
          <w:sz w:val="28"/>
          <w:szCs w:val="28"/>
        </w:rPr>
        <w:t>, решением конкурсной комиссии</w:t>
      </w:r>
      <w:r w:rsidR="00185D77" w:rsidRPr="001201E6">
        <w:rPr>
          <w:rFonts w:ascii="Times New Roman" w:hAnsi="Times New Roman" w:cs="Times New Roman"/>
          <w:bCs/>
          <w:sz w:val="28"/>
          <w:szCs w:val="28"/>
        </w:rPr>
        <w:t xml:space="preserve">, назначенной постановлением территориальной избирательной комиссии Калязинского района </w:t>
      </w:r>
      <w:r w:rsidR="00C248DF" w:rsidRPr="001201E6"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="00185D77" w:rsidRPr="001201E6">
        <w:rPr>
          <w:rFonts w:ascii="Times New Roman" w:hAnsi="Times New Roman" w:cs="Times New Roman"/>
          <w:bCs/>
          <w:sz w:val="28"/>
          <w:szCs w:val="28"/>
        </w:rPr>
        <w:t>13</w:t>
      </w:r>
      <w:r w:rsidR="00C248DF" w:rsidRPr="001201E6">
        <w:rPr>
          <w:rFonts w:ascii="Times New Roman" w:hAnsi="Times New Roman" w:cs="Times New Roman"/>
          <w:bCs/>
          <w:sz w:val="28"/>
          <w:szCs w:val="28"/>
        </w:rPr>
        <w:t>.03.</w:t>
      </w:r>
      <w:r w:rsidR="00185D77" w:rsidRPr="001201E6">
        <w:rPr>
          <w:rFonts w:ascii="Times New Roman" w:hAnsi="Times New Roman" w:cs="Times New Roman"/>
          <w:bCs/>
          <w:sz w:val="28"/>
          <w:szCs w:val="28"/>
        </w:rPr>
        <w:t>2025 г.</w:t>
      </w:r>
      <w:r w:rsidR="00C248DF" w:rsidRPr="00120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D77" w:rsidRPr="001201E6">
        <w:rPr>
          <w:rFonts w:ascii="Times New Roman" w:hAnsi="Times New Roman" w:cs="Times New Roman"/>
          <w:bCs/>
          <w:sz w:val="28"/>
          <w:szCs w:val="28"/>
        </w:rPr>
        <w:t>№80/532-5</w:t>
      </w:r>
      <w:r w:rsidR="00ED1FD4" w:rsidRPr="00120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0327" w:rsidRPr="001201E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района </w:t>
      </w:r>
      <w:r w:rsidR="008D0327" w:rsidRPr="001201E6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8D0327" w:rsidRPr="001201E6">
        <w:rPr>
          <w:rFonts w:ascii="Times New Roman" w:hAnsi="Times New Roman" w:cs="Times New Roman"/>
          <w:b/>
          <w:sz w:val="28"/>
          <w:szCs w:val="28"/>
        </w:rPr>
        <w:t>:</w:t>
      </w:r>
    </w:p>
    <w:p w:rsidR="008D0327" w:rsidRPr="001201E6" w:rsidRDefault="00ED1FD4" w:rsidP="00ED1FD4">
      <w:pPr>
        <w:numPr>
          <w:ilvl w:val="0"/>
          <w:numId w:val="1"/>
        </w:numPr>
        <w:tabs>
          <w:tab w:val="num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01E6">
        <w:rPr>
          <w:rFonts w:ascii="Times New Roman" w:hAnsi="Times New Roman" w:cs="Times New Roman"/>
          <w:snapToGrid w:val="0"/>
          <w:sz w:val="28"/>
          <w:szCs w:val="28"/>
        </w:rPr>
        <w:t xml:space="preserve">Определить призерами </w:t>
      </w:r>
      <w:r w:rsidR="0017170F" w:rsidRPr="001201E6">
        <w:rPr>
          <w:rFonts w:ascii="Times New Roman" w:hAnsi="Times New Roman" w:cs="Times New Roman"/>
          <w:snapToGrid w:val="0"/>
          <w:sz w:val="28"/>
          <w:szCs w:val="28"/>
        </w:rPr>
        <w:t>первого</w:t>
      </w:r>
      <w:r w:rsidRPr="001201E6">
        <w:rPr>
          <w:rFonts w:ascii="Times New Roman" w:hAnsi="Times New Roman" w:cs="Times New Roman"/>
          <w:snapToGrid w:val="0"/>
          <w:sz w:val="28"/>
          <w:szCs w:val="28"/>
        </w:rPr>
        <w:t>, муниципального этап</w:t>
      </w:r>
      <w:r w:rsidR="003D616D" w:rsidRPr="001201E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201E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48DF" w:rsidRPr="001201E6">
        <w:rPr>
          <w:rFonts w:ascii="Times New Roman" w:hAnsi="Times New Roman" w:cs="Times New Roman"/>
          <w:snapToGrid w:val="0"/>
          <w:sz w:val="28"/>
          <w:szCs w:val="28"/>
        </w:rPr>
        <w:t>областного К</w:t>
      </w:r>
      <w:r w:rsidRPr="001201E6">
        <w:rPr>
          <w:rFonts w:ascii="Times New Roman" w:hAnsi="Times New Roman" w:cs="Times New Roman"/>
          <w:snapToGrid w:val="0"/>
          <w:sz w:val="28"/>
          <w:szCs w:val="28"/>
        </w:rPr>
        <w:t xml:space="preserve">онкурса следующих </w:t>
      </w:r>
      <w:r w:rsidR="00832151" w:rsidRPr="001201E6">
        <w:rPr>
          <w:rFonts w:ascii="Times New Roman" w:hAnsi="Times New Roman" w:cs="Times New Roman"/>
          <w:snapToGrid w:val="0"/>
          <w:sz w:val="28"/>
          <w:szCs w:val="28"/>
        </w:rPr>
        <w:t>авто</w:t>
      </w:r>
      <w:r w:rsidR="00333DBC" w:rsidRPr="001201E6">
        <w:rPr>
          <w:rFonts w:ascii="Times New Roman" w:hAnsi="Times New Roman" w:cs="Times New Roman"/>
          <w:snapToGrid w:val="0"/>
          <w:sz w:val="28"/>
          <w:szCs w:val="28"/>
        </w:rPr>
        <w:t>ров</w:t>
      </w:r>
      <w:r w:rsidRPr="001201E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8"/>
        <w:gridCol w:w="2150"/>
        <w:gridCol w:w="3948"/>
        <w:gridCol w:w="2552"/>
      </w:tblGrid>
      <w:tr w:rsidR="001201E6" w:rsidRPr="001201E6" w:rsidTr="000E4F37">
        <w:trPr>
          <w:trHeight w:val="43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E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E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</w:p>
          <w:p w:rsidR="00333DBC" w:rsidRPr="001201E6" w:rsidRDefault="00333DBC" w:rsidP="00562423">
            <w:pPr>
              <w:spacing w:after="0" w:line="240" w:lineRule="auto"/>
              <w:ind w:left="-108" w:right="-108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C" w:rsidRPr="001201E6" w:rsidRDefault="00333DBC" w:rsidP="003A1E00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E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организации/класс (группа)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C" w:rsidRPr="001201E6" w:rsidRDefault="00333DBC" w:rsidP="000E4F3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работы: </w:t>
            </w:r>
          </w:p>
          <w:p w:rsidR="00333DBC" w:rsidRPr="001201E6" w:rsidRDefault="00333DBC" w:rsidP="000E4F37">
            <w:pPr>
              <w:tabs>
                <w:tab w:val="left" w:pos="8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01E6" w:rsidRPr="001201E6" w:rsidTr="000E4F37">
        <w:trPr>
          <w:trHeight w:val="128"/>
        </w:trPr>
        <w:tc>
          <w:tcPr>
            <w:tcW w:w="848" w:type="dxa"/>
            <w:tcBorders>
              <w:top w:val="single" w:sz="4" w:space="0" w:color="auto"/>
            </w:tcBorders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3D616D" w:rsidRPr="001201E6" w:rsidRDefault="00333DBC" w:rsidP="003A1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Астанина София Николаевна</w:t>
            </w:r>
          </w:p>
          <w:p w:rsidR="00333DBC" w:rsidRPr="001201E6" w:rsidRDefault="00333DBC" w:rsidP="003A1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auto"/>
            </w:tcBorders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МОУ Городская средняя общеобразовательная школа / </w:t>
            </w:r>
          </w:p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 Б класс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F07C9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Открытка</w:t>
            </w:r>
          </w:p>
          <w:p w:rsidR="00333DBC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Все вместе </w:t>
            </w:r>
            <w:r w:rsidR="00562423"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выборы! </w:t>
            </w:r>
          </w:p>
        </w:tc>
      </w:tr>
      <w:tr w:rsidR="001201E6" w:rsidRPr="001201E6" w:rsidTr="000E4F37">
        <w:trPr>
          <w:trHeight w:val="128"/>
        </w:trPr>
        <w:tc>
          <w:tcPr>
            <w:tcW w:w="8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150" w:type="dxa"/>
          </w:tcPr>
          <w:p w:rsidR="00333DBC" w:rsidRPr="001201E6" w:rsidRDefault="00333DBC" w:rsidP="005624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Большаков Арсений Алексеевич</w:t>
            </w:r>
          </w:p>
          <w:p w:rsidR="003D616D" w:rsidRPr="001201E6" w:rsidRDefault="003D616D" w:rsidP="005624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МОУ Городская средняя общеобразовательная школа / </w:t>
            </w: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7 А класс</w:t>
            </w:r>
          </w:p>
        </w:tc>
        <w:tc>
          <w:tcPr>
            <w:tcW w:w="2552" w:type="dxa"/>
          </w:tcPr>
          <w:p w:rsidR="00333DBC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Четверостишье</w:t>
            </w:r>
          </w:p>
          <w:p w:rsidR="00333DBC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Выборы. </w:t>
            </w:r>
          </w:p>
        </w:tc>
      </w:tr>
      <w:tr w:rsidR="001201E6" w:rsidRPr="001201E6" w:rsidTr="000E4F37">
        <w:trPr>
          <w:trHeight w:val="128"/>
        </w:trPr>
        <w:tc>
          <w:tcPr>
            <w:tcW w:w="8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150" w:type="dxa"/>
          </w:tcPr>
          <w:p w:rsidR="00333DBC" w:rsidRPr="001201E6" w:rsidRDefault="00333DBC" w:rsidP="003A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Бондаренко Сергей Дмитриевич</w:t>
            </w:r>
          </w:p>
          <w:p w:rsidR="003D616D" w:rsidRPr="001201E6" w:rsidRDefault="003D616D" w:rsidP="003A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МОУ Городская средняя общеобразовательная школа / </w:t>
            </w:r>
          </w:p>
          <w:p w:rsidR="00333DBC" w:rsidRPr="001201E6" w:rsidRDefault="00333DBC" w:rsidP="00562423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А класс</w:t>
            </w:r>
          </w:p>
        </w:tc>
        <w:tc>
          <w:tcPr>
            <w:tcW w:w="2552" w:type="dxa"/>
          </w:tcPr>
          <w:p w:rsidR="00333DBC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Четверостишье</w:t>
            </w:r>
          </w:p>
          <w:p w:rsidR="00333DBC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Выборы</w:t>
            </w:r>
            <w:r w:rsidR="00DF07C9"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01E6" w:rsidRPr="001201E6" w:rsidTr="00744758">
        <w:trPr>
          <w:trHeight w:val="1048"/>
        </w:trPr>
        <w:tc>
          <w:tcPr>
            <w:tcW w:w="8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150" w:type="dxa"/>
          </w:tcPr>
          <w:p w:rsidR="00333DBC" w:rsidRPr="001201E6" w:rsidRDefault="00333DBC" w:rsidP="003A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Виноградова Полина Андреевна</w:t>
            </w:r>
          </w:p>
        </w:tc>
        <w:tc>
          <w:tcPr>
            <w:tcW w:w="39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МОУ Городская средняя общеобразовательная школа / </w:t>
            </w:r>
          </w:p>
          <w:p w:rsidR="00333DBC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А класс</w:t>
            </w:r>
          </w:p>
          <w:p w:rsidR="00744758" w:rsidRPr="001201E6" w:rsidRDefault="00744758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F07C9" w:rsidRPr="001201E6" w:rsidRDefault="00DF07C9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Четверостишье</w:t>
            </w:r>
          </w:p>
          <w:p w:rsidR="00333DBC" w:rsidRPr="001201E6" w:rsidRDefault="00DF07C9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Выборы.</w:t>
            </w:r>
          </w:p>
        </w:tc>
      </w:tr>
      <w:tr w:rsidR="001201E6" w:rsidRPr="001201E6" w:rsidTr="000E4F37">
        <w:trPr>
          <w:trHeight w:val="128"/>
        </w:trPr>
        <w:tc>
          <w:tcPr>
            <w:tcW w:w="8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150" w:type="dxa"/>
          </w:tcPr>
          <w:p w:rsidR="003D616D" w:rsidRDefault="00333DBC" w:rsidP="003A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Вязовых Матвей Андреевич </w:t>
            </w:r>
          </w:p>
          <w:p w:rsidR="000E4F37" w:rsidRPr="001201E6" w:rsidRDefault="000E4F37" w:rsidP="003A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МДОУ детский сад «Солнышко» /Старшая возрастная группа</w:t>
            </w:r>
          </w:p>
        </w:tc>
        <w:tc>
          <w:tcPr>
            <w:tcW w:w="2552" w:type="dxa"/>
          </w:tcPr>
          <w:p w:rsidR="0041527E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Слоган</w:t>
            </w:r>
          </w:p>
          <w:p w:rsidR="00333DBC" w:rsidRPr="001201E6" w:rsidRDefault="00562423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Мой выбор</w:t>
            </w:r>
          </w:p>
        </w:tc>
      </w:tr>
      <w:tr w:rsidR="001201E6" w:rsidRPr="001201E6" w:rsidTr="000E4F37">
        <w:trPr>
          <w:trHeight w:val="128"/>
        </w:trPr>
        <w:tc>
          <w:tcPr>
            <w:tcW w:w="8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150" w:type="dxa"/>
          </w:tcPr>
          <w:p w:rsidR="00333DBC" w:rsidRPr="001201E6" w:rsidRDefault="00333DBC" w:rsidP="003A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Лебедева Валерия Сергеевна</w:t>
            </w:r>
          </w:p>
          <w:p w:rsidR="003D616D" w:rsidRPr="001201E6" w:rsidRDefault="003D616D" w:rsidP="003A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МОУ Городская средняя общеобразовательная школа / </w:t>
            </w:r>
          </w:p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Г класс</w:t>
            </w:r>
          </w:p>
        </w:tc>
        <w:tc>
          <w:tcPr>
            <w:tcW w:w="2552" w:type="dxa"/>
          </w:tcPr>
          <w:p w:rsidR="0041527E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работа</w:t>
            </w:r>
          </w:p>
          <w:p w:rsidR="00333DBC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л</w:t>
            </w:r>
            <w:r w:rsidR="0041527E"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ежи на печи – на выборы беги! </w:t>
            </w:r>
          </w:p>
          <w:p w:rsidR="000E4F37" w:rsidRPr="001201E6" w:rsidRDefault="000E4F37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201E6" w:rsidRPr="001201E6" w:rsidTr="000E4F37">
        <w:trPr>
          <w:trHeight w:val="128"/>
        </w:trPr>
        <w:tc>
          <w:tcPr>
            <w:tcW w:w="8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150" w:type="dxa"/>
          </w:tcPr>
          <w:p w:rsidR="00333DBC" w:rsidRPr="001201E6" w:rsidRDefault="00333DBC" w:rsidP="003A1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Ремнева Елена Михайловна</w:t>
            </w:r>
          </w:p>
        </w:tc>
        <w:tc>
          <w:tcPr>
            <w:tcW w:w="39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МОУ Городская средняя общеобразовательная школа / </w:t>
            </w:r>
          </w:p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А класс</w:t>
            </w:r>
          </w:p>
          <w:p w:rsidR="003D616D" w:rsidRPr="001201E6" w:rsidRDefault="003D616D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1527E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Открытка</w:t>
            </w:r>
          </w:p>
          <w:p w:rsidR="00333DBC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Наш выбор</w:t>
            </w:r>
            <w:r w:rsidR="00B55B63"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</w:t>
            </w: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будущее России! </w:t>
            </w:r>
          </w:p>
        </w:tc>
      </w:tr>
      <w:tr w:rsidR="001201E6" w:rsidRPr="001201E6" w:rsidTr="000E4F37">
        <w:trPr>
          <w:trHeight w:val="128"/>
        </w:trPr>
        <w:tc>
          <w:tcPr>
            <w:tcW w:w="8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150" w:type="dxa"/>
          </w:tcPr>
          <w:p w:rsidR="00333DBC" w:rsidRPr="001201E6" w:rsidRDefault="00333DBC" w:rsidP="003A1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Фролова Дина Александровна</w:t>
            </w:r>
          </w:p>
        </w:tc>
        <w:tc>
          <w:tcPr>
            <w:tcW w:w="39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МОУ Городская средняя общеобразовательная школа / </w:t>
            </w:r>
          </w:p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Б класс</w:t>
            </w:r>
          </w:p>
        </w:tc>
        <w:tc>
          <w:tcPr>
            <w:tcW w:w="2552" w:type="dxa"/>
          </w:tcPr>
          <w:p w:rsidR="0041527E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работа</w:t>
            </w:r>
          </w:p>
          <w:p w:rsidR="003D616D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Выбирай сердцем, а мы сохраним мир!</w:t>
            </w:r>
          </w:p>
          <w:p w:rsidR="00333DBC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201E6" w:rsidRPr="001201E6" w:rsidTr="000E4F37">
        <w:trPr>
          <w:trHeight w:val="128"/>
        </w:trPr>
        <w:tc>
          <w:tcPr>
            <w:tcW w:w="8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150" w:type="dxa"/>
          </w:tcPr>
          <w:p w:rsidR="00333DBC" w:rsidRPr="001201E6" w:rsidRDefault="00333DBC" w:rsidP="004152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Ярмухамедова Ангелина Махмудовна</w:t>
            </w:r>
          </w:p>
        </w:tc>
        <w:tc>
          <w:tcPr>
            <w:tcW w:w="3948" w:type="dxa"/>
          </w:tcPr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МОУ Городская средняя общеобразовательная школа / </w:t>
            </w:r>
          </w:p>
          <w:p w:rsidR="00333DBC" w:rsidRPr="001201E6" w:rsidRDefault="00333DBC" w:rsidP="003A1E0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 А класс</w:t>
            </w:r>
          </w:p>
        </w:tc>
        <w:tc>
          <w:tcPr>
            <w:tcW w:w="2552" w:type="dxa"/>
          </w:tcPr>
          <w:p w:rsidR="0041527E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Четверостишье</w:t>
            </w:r>
          </w:p>
          <w:p w:rsidR="00333DBC" w:rsidRPr="001201E6" w:rsidRDefault="00333DBC" w:rsidP="000E4F37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Выборы. </w:t>
            </w:r>
          </w:p>
        </w:tc>
      </w:tr>
    </w:tbl>
    <w:p w:rsidR="00333DBC" w:rsidRPr="001201E6" w:rsidRDefault="00333DBC" w:rsidP="00333DBC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05A8A" w:rsidRPr="001201E6" w:rsidRDefault="00ED1FD4" w:rsidP="00A05A8A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01E6">
        <w:rPr>
          <w:rFonts w:ascii="Times New Roman" w:hAnsi="Times New Roman" w:cs="Times New Roman"/>
          <w:snapToGrid w:val="0"/>
          <w:sz w:val="28"/>
          <w:szCs w:val="28"/>
        </w:rPr>
        <w:t xml:space="preserve">Направить работы призеров </w:t>
      </w:r>
      <w:r w:rsidR="00832151" w:rsidRPr="001201E6">
        <w:rPr>
          <w:rFonts w:ascii="Times New Roman" w:hAnsi="Times New Roman" w:cs="Times New Roman"/>
          <w:snapToGrid w:val="0"/>
          <w:sz w:val="28"/>
          <w:szCs w:val="28"/>
        </w:rPr>
        <w:t>первого</w:t>
      </w:r>
      <w:r w:rsidR="003D616D" w:rsidRPr="001201E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3D616D" w:rsidRPr="001201E6"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r w:rsidRPr="001201E6">
        <w:rPr>
          <w:rFonts w:ascii="Times New Roman" w:hAnsi="Times New Roman" w:cs="Times New Roman"/>
          <w:snapToGrid w:val="0"/>
          <w:sz w:val="28"/>
          <w:szCs w:val="28"/>
        </w:rPr>
        <w:t xml:space="preserve"> этапа </w:t>
      </w:r>
      <w:r w:rsidR="001201E6" w:rsidRPr="001201E6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403E7B" w:rsidRPr="001201E6">
        <w:rPr>
          <w:rFonts w:ascii="Times New Roman" w:hAnsi="Times New Roman" w:cs="Times New Roman"/>
          <w:snapToGrid w:val="0"/>
          <w:sz w:val="28"/>
          <w:szCs w:val="28"/>
        </w:rPr>
        <w:t>онкурса в избирательную комиссию</w:t>
      </w:r>
      <w:r w:rsidRPr="001201E6">
        <w:rPr>
          <w:rFonts w:ascii="Times New Roman" w:hAnsi="Times New Roman" w:cs="Times New Roman"/>
          <w:snapToGrid w:val="0"/>
          <w:sz w:val="28"/>
          <w:szCs w:val="28"/>
        </w:rPr>
        <w:t xml:space="preserve"> Тверской области для участия в</w:t>
      </w:r>
      <w:r w:rsidR="00A05A8A" w:rsidRPr="001201E6">
        <w:rPr>
          <w:rFonts w:ascii="Times New Roman" w:hAnsi="Times New Roman" w:cs="Times New Roman"/>
          <w:snapToGrid w:val="0"/>
          <w:sz w:val="28"/>
          <w:szCs w:val="28"/>
        </w:rPr>
        <w:t>о втором, заключительном этапе</w:t>
      </w:r>
      <w:r w:rsidRPr="001201E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05A8A" w:rsidRPr="001201E6" w:rsidRDefault="00A05A8A" w:rsidP="00A05A8A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01E6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A05A8A" w:rsidRPr="001201E6" w:rsidRDefault="00A05A8A" w:rsidP="00A05A8A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01E6">
        <w:rPr>
          <w:rFonts w:ascii="Times New Roman" w:hAnsi="Times New Roman" w:cs="Times New Roman"/>
          <w:sz w:val="28"/>
        </w:rPr>
        <w:t xml:space="preserve">Возложить контроль исполнения настоящего постановления </w:t>
      </w:r>
      <w:r w:rsidRPr="001201E6">
        <w:rPr>
          <w:rFonts w:ascii="Times New Roman" w:hAnsi="Times New Roman" w:cs="Times New Roman"/>
          <w:sz w:val="28"/>
        </w:rPr>
        <w:br/>
        <w:t>на председателя территориальной избирательной комиссии Калязинского ра</w:t>
      </w:r>
      <w:r w:rsidRPr="001201E6">
        <w:rPr>
          <w:rFonts w:ascii="Times New Roman" w:hAnsi="Times New Roman" w:cs="Times New Roman"/>
          <w:sz w:val="28"/>
          <w:szCs w:val="28"/>
        </w:rPr>
        <w:t>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1201E6" w:rsidRPr="001201E6" w:rsidTr="00361B2B">
        <w:tc>
          <w:tcPr>
            <w:tcW w:w="4219" w:type="dxa"/>
            <w:hideMark/>
          </w:tcPr>
          <w:p w:rsidR="00A05A8A" w:rsidRPr="001201E6" w:rsidRDefault="00A05A8A" w:rsidP="003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201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A05A8A" w:rsidRPr="001201E6" w:rsidRDefault="00A05A8A" w:rsidP="003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201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A05A8A" w:rsidRPr="001201E6" w:rsidRDefault="00A05A8A" w:rsidP="00361B2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A05A8A" w:rsidRPr="001201E6" w:rsidRDefault="00A05A8A" w:rsidP="00361B2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01E6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1201E6" w:rsidRPr="001201E6" w:rsidTr="00361B2B">
        <w:tc>
          <w:tcPr>
            <w:tcW w:w="4219" w:type="dxa"/>
          </w:tcPr>
          <w:p w:rsidR="00A05A8A" w:rsidRPr="001201E6" w:rsidRDefault="00A05A8A" w:rsidP="003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A05A8A" w:rsidRPr="001201E6" w:rsidRDefault="00A05A8A" w:rsidP="00361B2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A05A8A" w:rsidRPr="001201E6" w:rsidRDefault="00A05A8A" w:rsidP="00361B2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4758" w:rsidRPr="001201E6" w:rsidTr="00361B2B">
        <w:tc>
          <w:tcPr>
            <w:tcW w:w="4219" w:type="dxa"/>
            <w:hideMark/>
          </w:tcPr>
          <w:p w:rsidR="00A05A8A" w:rsidRPr="001201E6" w:rsidRDefault="00A05A8A" w:rsidP="003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01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A05A8A" w:rsidRPr="001201E6" w:rsidRDefault="00A05A8A" w:rsidP="003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01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A05A8A" w:rsidRPr="001201E6" w:rsidRDefault="00A05A8A" w:rsidP="00361B2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A05A8A" w:rsidRPr="001201E6" w:rsidRDefault="00A05A8A" w:rsidP="00361B2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201E6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2034D4" w:rsidRPr="001201E6" w:rsidRDefault="002034D4" w:rsidP="00744758">
      <w:pPr>
        <w:spacing w:before="360" w:after="120"/>
      </w:pPr>
    </w:p>
    <w:sectPr w:rsidR="002034D4" w:rsidRPr="001201E6" w:rsidSect="00744758">
      <w:headerReference w:type="even" r:id="rId8"/>
      <w:headerReference w:type="default" r:id="rId9"/>
      <w:pgSz w:w="11906" w:h="16838" w:code="9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57" w:rsidRDefault="00053957" w:rsidP="00936F90">
      <w:pPr>
        <w:spacing w:after="0" w:line="240" w:lineRule="auto"/>
      </w:pPr>
      <w:r>
        <w:separator/>
      </w:r>
    </w:p>
  </w:endnote>
  <w:endnote w:type="continuationSeparator" w:id="0">
    <w:p w:rsidR="00053957" w:rsidRDefault="00053957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57" w:rsidRDefault="00053957" w:rsidP="00936F90">
      <w:pPr>
        <w:spacing w:after="0" w:line="240" w:lineRule="auto"/>
      </w:pPr>
      <w:r>
        <w:separator/>
      </w:r>
    </w:p>
  </w:footnote>
  <w:footnote w:type="continuationSeparator" w:id="0">
    <w:p w:rsidR="00053957" w:rsidRDefault="00053957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0539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1C28">
      <w:rPr>
        <w:rStyle w:val="a9"/>
        <w:noProof/>
      </w:rPr>
      <w:t>2</w:t>
    </w:r>
    <w:r>
      <w:rPr>
        <w:rStyle w:val="a9"/>
      </w:rPr>
      <w:fldChar w:fldCharType="end"/>
    </w:r>
  </w:p>
  <w:p w:rsidR="002B3310" w:rsidRDefault="000539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E68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175"/>
        </w:tabs>
        <w:ind w:left="1175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175"/>
        </w:tabs>
        <w:ind w:left="1175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8E1"/>
    <w:rsid w:val="00017FBB"/>
    <w:rsid w:val="00030ED5"/>
    <w:rsid w:val="00041318"/>
    <w:rsid w:val="00053957"/>
    <w:rsid w:val="0006570B"/>
    <w:rsid w:val="000A6FB7"/>
    <w:rsid w:val="000D1B8A"/>
    <w:rsid w:val="000D55DE"/>
    <w:rsid w:val="000D7A9A"/>
    <w:rsid w:val="000E2FF2"/>
    <w:rsid w:val="000E450A"/>
    <w:rsid w:val="000E4F37"/>
    <w:rsid w:val="001201E6"/>
    <w:rsid w:val="0012559D"/>
    <w:rsid w:val="00126995"/>
    <w:rsid w:val="00133D1F"/>
    <w:rsid w:val="00137CCA"/>
    <w:rsid w:val="00145A5A"/>
    <w:rsid w:val="0017170F"/>
    <w:rsid w:val="00177D3C"/>
    <w:rsid w:val="00185D77"/>
    <w:rsid w:val="001A29D7"/>
    <w:rsid w:val="001B5325"/>
    <w:rsid w:val="001D359A"/>
    <w:rsid w:val="002034D4"/>
    <w:rsid w:val="00205A24"/>
    <w:rsid w:val="002072D0"/>
    <w:rsid w:val="00210EF0"/>
    <w:rsid w:val="002406AF"/>
    <w:rsid w:val="0027415B"/>
    <w:rsid w:val="00285273"/>
    <w:rsid w:val="00296410"/>
    <w:rsid w:val="00297F3D"/>
    <w:rsid w:val="002A219E"/>
    <w:rsid w:val="002A5129"/>
    <w:rsid w:val="002E07DB"/>
    <w:rsid w:val="002F45A7"/>
    <w:rsid w:val="002F5F86"/>
    <w:rsid w:val="00304593"/>
    <w:rsid w:val="00333DBC"/>
    <w:rsid w:val="0038640C"/>
    <w:rsid w:val="003B7782"/>
    <w:rsid w:val="003C1971"/>
    <w:rsid w:val="003C7E48"/>
    <w:rsid w:val="003D616D"/>
    <w:rsid w:val="00403E7B"/>
    <w:rsid w:val="00414EF5"/>
    <w:rsid w:val="0041527E"/>
    <w:rsid w:val="00475205"/>
    <w:rsid w:val="00475AFF"/>
    <w:rsid w:val="0048215B"/>
    <w:rsid w:val="00493E1F"/>
    <w:rsid w:val="004A23B4"/>
    <w:rsid w:val="004D1A9F"/>
    <w:rsid w:val="004D6E6A"/>
    <w:rsid w:val="004E1EB1"/>
    <w:rsid w:val="004E6558"/>
    <w:rsid w:val="005078E2"/>
    <w:rsid w:val="0055222E"/>
    <w:rsid w:val="00552745"/>
    <w:rsid w:val="00562423"/>
    <w:rsid w:val="0057396F"/>
    <w:rsid w:val="00580AE3"/>
    <w:rsid w:val="005A0415"/>
    <w:rsid w:val="005A583B"/>
    <w:rsid w:val="005D4E73"/>
    <w:rsid w:val="005D6FA7"/>
    <w:rsid w:val="00633F98"/>
    <w:rsid w:val="00647829"/>
    <w:rsid w:val="00656A96"/>
    <w:rsid w:val="0066348E"/>
    <w:rsid w:val="00666B6E"/>
    <w:rsid w:val="006C0E2A"/>
    <w:rsid w:val="007041D2"/>
    <w:rsid w:val="00741447"/>
    <w:rsid w:val="00744758"/>
    <w:rsid w:val="00773DC3"/>
    <w:rsid w:val="00783234"/>
    <w:rsid w:val="007833C4"/>
    <w:rsid w:val="007958D8"/>
    <w:rsid w:val="007B49A9"/>
    <w:rsid w:val="007B4C62"/>
    <w:rsid w:val="007C228C"/>
    <w:rsid w:val="007D6F01"/>
    <w:rsid w:val="008007C6"/>
    <w:rsid w:val="0081259D"/>
    <w:rsid w:val="008277C0"/>
    <w:rsid w:val="00832151"/>
    <w:rsid w:val="008435E1"/>
    <w:rsid w:val="00896849"/>
    <w:rsid w:val="008B3A39"/>
    <w:rsid w:val="008C02F0"/>
    <w:rsid w:val="008D0327"/>
    <w:rsid w:val="008E4AFE"/>
    <w:rsid w:val="00901868"/>
    <w:rsid w:val="00904AC8"/>
    <w:rsid w:val="00912114"/>
    <w:rsid w:val="0093074D"/>
    <w:rsid w:val="00936F90"/>
    <w:rsid w:val="00944DC9"/>
    <w:rsid w:val="00962419"/>
    <w:rsid w:val="00987863"/>
    <w:rsid w:val="009A4514"/>
    <w:rsid w:val="009A49ED"/>
    <w:rsid w:val="009C156E"/>
    <w:rsid w:val="009C1B14"/>
    <w:rsid w:val="009D3D82"/>
    <w:rsid w:val="009D4FD3"/>
    <w:rsid w:val="009E0244"/>
    <w:rsid w:val="009F1967"/>
    <w:rsid w:val="00A05A8A"/>
    <w:rsid w:val="00A065F6"/>
    <w:rsid w:val="00A07623"/>
    <w:rsid w:val="00A149F4"/>
    <w:rsid w:val="00A23EAF"/>
    <w:rsid w:val="00A2508D"/>
    <w:rsid w:val="00A31B2B"/>
    <w:rsid w:val="00A320B4"/>
    <w:rsid w:val="00A57351"/>
    <w:rsid w:val="00A63B81"/>
    <w:rsid w:val="00A7673D"/>
    <w:rsid w:val="00AC393F"/>
    <w:rsid w:val="00AE3407"/>
    <w:rsid w:val="00AF05E8"/>
    <w:rsid w:val="00B11C28"/>
    <w:rsid w:val="00B45E6D"/>
    <w:rsid w:val="00B55B63"/>
    <w:rsid w:val="00B8441F"/>
    <w:rsid w:val="00B920D1"/>
    <w:rsid w:val="00BA4260"/>
    <w:rsid w:val="00BA7BF0"/>
    <w:rsid w:val="00BE60C9"/>
    <w:rsid w:val="00C04102"/>
    <w:rsid w:val="00C11483"/>
    <w:rsid w:val="00C2285E"/>
    <w:rsid w:val="00C248DF"/>
    <w:rsid w:val="00C27ED1"/>
    <w:rsid w:val="00C37615"/>
    <w:rsid w:val="00C570A9"/>
    <w:rsid w:val="00CB6043"/>
    <w:rsid w:val="00CD66EC"/>
    <w:rsid w:val="00CF1D79"/>
    <w:rsid w:val="00D11C8D"/>
    <w:rsid w:val="00D21FA6"/>
    <w:rsid w:val="00D52B09"/>
    <w:rsid w:val="00D64BB6"/>
    <w:rsid w:val="00D72C34"/>
    <w:rsid w:val="00D72E18"/>
    <w:rsid w:val="00D85E66"/>
    <w:rsid w:val="00DC6D5A"/>
    <w:rsid w:val="00DD0630"/>
    <w:rsid w:val="00DE12EA"/>
    <w:rsid w:val="00DE5D13"/>
    <w:rsid w:val="00DF07C9"/>
    <w:rsid w:val="00E04F5C"/>
    <w:rsid w:val="00E05B86"/>
    <w:rsid w:val="00E32ECF"/>
    <w:rsid w:val="00E33A55"/>
    <w:rsid w:val="00E36797"/>
    <w:rsid w:val="00E60F6C"/>
    <w:rsid w:val="00E6149A"/>
    <w:rsid w:val="00E62FA7"/>
    <w:rsid w:val="00E65304"/>
    <w:rsid w:val="00E66B52"/>
    <w:rsid w:val="00E66EEA"/>
    <w:rsid w:val="00E67BCD"/>
    <w:rsid w:val="00E7710C"/>
    <w:rsid w:val="00EB3401"/>
    <w:rsid w:val="00EB49D4"/>
    <w:rsid w:val="00ED1FD4"/>
    <w:rsid w:val="00EE5330"/>
    <w:rsid w:val="00F036C2"/>
    <w:rsid w:val="00F0786E"/>
    <w:rsid w:val="00F310E8"/>
    <w:rsid w:val="00F37AA6"/>
    <w:rsid w:val="00F83355"/>
    <w:rsid w:val="00F846B4"/>
    <w:rsid w:val="00F86CE9"/>
    <w:rsid w:val="00F95ADE"/>
    <w:rsid w:val="00FB11B5"/>
    <w:rsid w:val="00FB1D05"/>
    <w:rsid w:val="00FB60F6"/>
    <w:rsid w:val="00FC6920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5FB86"/>
  <w15:docId w15:val="{094EAAEE-2401-4C19-83F8-A11D2B7D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AF14-D34F-4ED0-9520-CFAAE487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373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71</cp:revision>
  <cp:lastPrinted>2025-04-10T08:17:00Z</cp:lastPrinted>
  <dcterms:created xsi:type="dcterms:W3CDTF">2015-09-21T08:47:00Z</dcterms:created>
  <dcterms:modified xsi:type="dcterms:W3CDTF">2025-04-10T08:19:00Z</dcterms:modified>
</cp:coreProperties>
</file>