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7814A1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4A1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7814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814A1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E71731">
        <w:rPr>
          <w:rFonts w:ascii="Times New Roman" w:hAnsi="Times New Roman" w:cs="Times New Roman"/>
          <w:b/>
          <w:sz w:val="32"/>
          <w:szCs w:val="32"/>
        </w:rPr>
        <w:t>РАЙОНА</w:t>
      </w:r>
    </w:p>
    <w:p w:rsidR="00E60F6C" w:rsidRPr="007814A1" w:rsidRDefault="00E60F6C" w:rsidP="00896849">
      <w:pPr>
        <w:spacing w:after="0"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7814A1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104"/>
        <w:gridCol w:w="3099"/>
      </w:tblGrid>
      <w:tr w:rsidR="001B220D" w:rsidRPr="001B220D" w:rsidTr="004A5123">
        <w:tc>
          <w:tcPr>
            <w:tcW w:w="3084" w:type="dxa"/>
            <w:tcBorders>
              <w:bottom w:val="single" w:sz="4" w:space="0" w:color="auto"/>
            </w:tcBorders>
          </w:tcPr>
          <w:p w:rsidR="00EE0C9F" w:rsidRPr="001B220D" w:rsidRDefault="00EE0C9F" w:rsidP="007B0EA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B0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ноября 2025</w:t>
            </w:r>
            <w:r w:rsidRPr="001B2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04" w:type="dxa"/>
          </w:tcPr>
          <w:p w:rsidR="00EE0C9F" w:rsidRPr="001B220D" w:rsidRDefault="00EE0C9F" w:rsidP="00EE0C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EE0C9F" w:rsidRPr="001B220D" w:rsidRDefault="00EE0C9F" w:rsidP="007B0EA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7B0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  <w:r w:rsidRPr="001B220D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7B0EA2">
              <w:rPr>
                <w:rFonts w:ascii="Times New Roman" w:hAnsi="Times New Roman"/>
                <w:sz w:val="28"/>
                <w:szCs w:val="28"/>
                <w:lang w:eastAsia="ru-RU"/>
              </w:rPr>
              <w:t>558-5</w:t>
            </w:r>
          </w:p>
        </w:tc>
      </w:tr>
      <w:tr w:rsidR="001B220D" w:rsidRPr="001B220D" w:rsidTr="004A5123">
        <w:tc>
          <w:tcPr>
            <w:tcW w:w="3084" w:type="dxa"/>
            <w:tcBorders>
              <w:top w:val="single" w:sz="4" w:space="0" w:color="auto"/>
            </w:tcBorders>
          </w:tcPr>
          <w:p w:rsidR="00EE0C9F" w:rsidRPr="001B220D" w:rsidRDefault="00EE0C9F" w:rsidP="00EE0C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EE0C9F" w:rsidRPr="001B220D" w:rsidRDefault="00EE0C9F" w:rsidP="00EE0C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0D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EE0C9F" w:rsidRPr="001B220D" w:rsidRDefault="00EE0C9F" w:rsidP="00EE0C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E0E" w:rsidRPr="001B220D" w:rsidRDefault="00CE3E0E" w:rsidP="00CE3E0E">
      <w:pPr>
        <w:pStyle w:val="ConsPlusNormal"/>
        <w:widowControl/>
        <w:spacing w:before="240" w:after="240"/>
        <w:ind w:left="-142" w:firstLine="0"/>
        <w:jc w:val="center"/>
        <w:rPr>
          <w:b/>
        </w:rPr>
      </w:pPr>
      <w:r w:rsidRPr="001B220D">
        <w:rPr>
          <w:b/>
        </w:rPr>
        <w:t xml:space="preserve">О внесении изменений в Инструкцию по делопроизводству </w:t>
      </w:r>
      <w:r w:rsidRPr="001B220D">
        <w:rPr>
          <w:b/>
        </w:rPr>
        <w:br/>
        <w:t xml:space="preserve">в территориальной избирательной комиссии </w:t>
      </w:r>
      <w:r w:rsidRPr="001B220D">
        <w:rPr>
          <w:b/>
        </w:rPr>
        <w:br/>
        <w:t>Калязинского</w:t>
      </w:r>
      <w:r w:rsidR="007814A1" w:rsidRPr="001B220D">
        <w:rPr>
          <w:b/>
        </w:rPr>
        <w:t xml:space="preserve"> </w:t>
      </w:r>
      <w:r w:rsidR="00E71731">
        <w:rPr>
          <w:b/>
        </w:rPr>
        <w:t>района</w:t>
      </w:r>
    </w:p>
    <w:p w:rsidR="00CE3E0E" w:rsidRPr="001B220D" w:rsidRDefault="004F0EC6" w:rsidP="00CE3E0E">
      <w:pPr>
        <w:pStyle w:val="14"/>
        <w:spacing w:line="348" w:lineRule="auto"/>
        <w:ind w:firstLine="709"/>
        <w:jc w:val="both"/>
        <w:rPr>
          <w:rFonts w:ascii="Times New Roman" w:hAnsi="Times New Roman"/>
          <w:spacing w:val="30"/>
          <w:szCs w:val="28"/>
        </w:rPr>
      </w:pPr>
      <w:r>
        <w:rPr>
          <w:rFonts w:ascii="Times New Roman" w:hAnsi="Times New Roman"/>
          <w:b w:val="0"/>
          <w:szCs w:val="26"/>
        </w:rPr>
        <w:t>С целью</w:t>
      </w:r>
      <w:r w:rsidR="00CE3E0E" w:rsidRPr="001B220D">
        <w:rPr>
          <w:rFonts w:ascii="Times New Roman" w:hAnsi="Times New Roman"/>
          <w:b w:val="0"/>
          <w:szCs w:val="26"/>
        </w:rPr>
        <w:t xml:space="preserve"> совершенствования работы по документационному обеспечению деятельности территориальной избирательной комиссии Калязинского </w:t>
      </w:r>
      <w:r w:rsidR="00A47E37">
        <w:rPr>
          <w:rFonts w:ascii="Times New Roman" w:hAnsi="Times New Roman"/>
          <w:b w:val="0"/>
          <w:szCs w:val="26"/>
        </w:rPr>
        <w:t>района</w:t>
      </w:r>
      <w:r w:rsidR="00CE3E0E" w:rsidRPr="001B220D">
        <w:rPr>
          <w:rFonts w:ascii="Times New Roman" w:hAnsi="Times New Roman"/>
          <w:b w:val="0"/>
          <w:szCs w:val="26"/>
        </w:rPr>
        <w:t xml:space="preserve">, </w:t>
      </w:r>
      <w:r w:rsidR="00CE3E0E" w:rsidRPr="001B220D">
        <w:rPr>
          <w:rFonts w:ascii="Times New Roman" w:hAnsi="Times New Roman"/>
          <w:b w:val="0"/>
        </w:rPr>
        <w:t xml:space="preserve">на основании Регламента территориальной избирательной комиссии Калязинского </w:t>
      </w:r>
      <w:r w:rsidR="00892F70">
        <w:rPr>
          <w:b w:val="0"/>
        </w:rPr>
        <w:t>района</w:t>
      </w:r>
      <w:r w:rsidR="00CE3E0E" w:rsidRPr="001B220D">
        <w:rPr>
          <w:rFonts w:ascii="Times New Roman" w:hAnsi="Times New Roman"/>
          <w:b w:val="0"/>
        </w:rPr>
        <w:t xml:space="preserve">, </w:t>
      </w:r>
      <w:r w:rsidR="00D91362">
        <w:rPr>
          <w:rFonts w:ascii="Times New Roman" w:hAnsi="Times New Roman"/>
          <w:b w:val="0"/>
        </w:rPr>
        <w:t>(</w:t>
      </w:r>
      <w:r w:rsidR="00892F70">
        <w:rPr>
          <w:rFonts w:ascii="Times New Roman" w:hAnsi="Times New Roman"/>
          <w:b w:val="0"/>
        </w:rPr>
        <w:t>в редакции</w:t>
      </w:r>
      <w:r w:rsidR="00D91362">
        <w:rPr>
          <w:rFonts w:ascii="Times New Roman" w:hAnsi="Times New Roman"/>
          <w:b w:val="0"/>
        </w:rPr>
        <w:t xml:space="preserve"> </w:t>
      </w:r>
      <w:r w:rsidR="00CE3E0E" w:rsidRPr="001B220D">
        <w:rPr>
          <w:rFonts w:ascii="Times New Roman" w:hAnsi="Times New Roman"/>
          <w:b w:val="0"/>
        </w:rPr>
        <w:t xml:space="preserve">от </w:t>
      </w:r>
      <w:r w:rsidR="00D91362">
        <w:rPr>
          <w:rFonts w:ascii="Times New Roman" w:hAnsi="Times New Roman"/>
          <w:b w:val="0"/>
        </w:rPr>
        <w:t>28.11.</w:t>
      </w:r>
      <w:r w:rsidR="007814A1" w:rsidRPr="001B220D">
        <w:rPr>
          <w:rFonts w:ascii="Times New Roman" w:hAnsi="Times New Roman"/>
          <w:b w:val="0"/>
        </w:rPr>
        <w:t>202</w:t>
      </w:r>
      <w:r w:rsidR="00D91362">
        <w:rPr>
          <w:rFonts w:ascii="Times New Roman" w:hAnsi="Times New Roman"/>
          <w:b w:val="0"/>
        </w:rPr>
        <w:t>5</w:t>
      </w:r>
      <w:r w:rsidR="006029FF">
        <w:rPr>
          <w:rFonts w:ascii="Times New Roman" w:hAnsi="Times New Roman"/>
          <w:b w:val="0"/>
        </w:rPr>
        <w:t xml:space="preserve"> </w:t>
      </w:r>
      <w:r w:rsidR="00892F70">
        <w:rPr>
          <w:rFonts w:ascii="Times New Roman" w:hAnsi="Times New Roman"/>
          <w:b w:val="0"/>
        </w:rPr>
        <w:t>г.</w:t>
      </w:r>
      <w:r w:rsidR="00D91362">
        <w:rPr>
          <w:rFonts w:ascii="Times New Roman" w:hAnsi="Times New Roman"/>
          <w:b w:val="0"/>
        </w:rPr>
        <w:t>)</w:t>
      </w:r>
      <w:r w:rsidR="00CE3E0E" w:rsidRPr="001B220D">
        <w:rPr>
          <w:rFonts w:ascii="Times New Roman" w:hAnsi="Times New Roman"/>
          <w:b w:val="0"/>
        </w:rPr>
        <w:t xml:space="preserve">, статьи 22 избирательного кодекса Тверской области </w:t>
      </w:r>
      <w:r w:rsidR="007C2B22">
        <w:rPr>
          <w:rFonts w:ascii="Times New Roman" w:hAnsi="Times New Roman"/>
          <w:b w:val="0"/>
        </w:rPr>
        <w:br/>
      </w:r>
      <w:r w:rsidR="00CE3E0E" w:rsidRPr="001B220D">
        <w:rPr>
          <w:rFonts w:ascii="Times New Roman" w:hAnsi="Times New Roman"/>
          <w:b w:val="0"/>
        </w:rPr>
        <w:t>от</w:t>
      </w:r>
      <w:r w:rsidR="007C2B22">
        <w:rPr>
          <w:rFonts w:ascii="Times New Roman" w:hAnsi="Times New Roman"/>
          <w:b w:val="0"/>
        </w:rPr>
        <w:t xml:space="preserve"> </w:t>
      </w:r>
      <w:r w:rsidR="00CE3E0E" w:rsidRPr="001B220D">
        <w:rPr>
          <w:rFonts w:ascii="Times New Roman" w:hAnsi="Times New Roman"/>
          <w:b w:val="0"/>
        </w:rPr>
        <w:t>07.04.2003 № 20</w:t>
      </w:r>
      <w:r w:rsidR="00CE3E0E" w:rsidRPr="001B220D">
        <w:rPr>
          <w:rFonts w:ascii="Times New Roman" w:hAnsi="Times New Roman"/>
          <w:b w:val="0"/>
        </w:rPr>
        <w:noBreakHyphen/>
        <w:t xml:space="preserve">ЗО, территориальная избирательная комиссия Калязинского </w:t>
      </w:r>
      <w:r w:rsidR="002B6BB2">
        <w:rPr>
          <w:b w:val="0"/>
        </w:rPr>
        <w:t>района</w:t>
      </w:r>
      <w:r w:rsidR="00CE3E0E" w:rsidRPr="001B220D">
        <w:rPr>
          <w:rFonts w:ascii="Times New Roman" w:hAnsi="Times New Roman"/>
          <w:b w:val="0"/>
        </w:rPr>
        <w:t xml:space="preserve">  </w:t>
      </w:r>
      <w:r w:rsidR="00CE3E0E" w:rsidRPr="001B220D">
        <w:rPr>
          <w:rFonts w:ascii="Times New Roman" w:hAnsi="Times New Roman"/>
          <w:spacing w:val="30"/>
          <w:szCs w:val="28"/>
        </w:rPr>
        <w:t>постановляет:</w:t>
      </w:r>
    </w:p>
    <w:p w:rsidR="007814A1" w:rsidRDefault="00CE3E0E" w:rsidP="007814A1">
      <w:pPr>
        <w:pStyle w:val="ConsPlusNormal"/>
        <w:widowControl/>
        <w:numPr>
          <w:ilvl w:val="0"/>
          <w:numId w:val="4"/>
        </w:numPr>
        <w:tabs>
          <w:tab w:val="clear" w:pos="1287"/>
          <w:tab w:val="num" w:pos="0"/>
        </w:tabs>
        <w:spacing w:line="348" w:lineRule="auto"/>
        <w:ind w:left="0" w:right="-29" w:firstLine="709"/>
        <w:jc w:val="both"/>
      </w:pPr>
      <w:r w:rsidRPr="001B220D">
        <w:t>Внести в Инструкцию по делопроизводству в территориальной</w:t>
      </w:r>
      <w:r w:rsidR="007814A1" w:rsidRPr="001B220D">
        <w:t xml:space="preserve"> </w:t>
      </w:r>
      <w:r w:rsidRPr="001B220D">
        <w:t>избирательной комиссии К</w:t>
      </w:r>
      <w:r w:rsidR="004F0EC6">
        <w:t xml:space="preserve">алязинского </w:t>
      </w:r>
      <w:r w:rsidR="002B6BB2" w:rsidRPr="002B6BB2">
        <w:t>района</w:t>
      </w:r>
      <w:r w:rsidR="00B823C1">
        <w:t xml:space="preserve"> (далее, Инструкция)</w:t>
      </w:r>
      <w:r w:rsidR="004F0EC6">
        <w:t>, утвержденную</w:t>
      </w:r>
      <w:r w:rsidRPr="001B220D">
        <w:t xml:space="preserve"> постановлением территориальной избирательной комиссии </w:t>
      </w:r>
      <w:r w:rsidRPr="00817CFE">
        <w:t xml:space="preserve">Калязинского </w:t>
      </w:r>
      <w:r w:rsidR="002B6BB2" w:rsidRPr="00817CFE">
        <w:t>района</w:t>
      </w:r>
      <w:r w:rsidRPr="001B220D">
        <w:t xml:space="preserve"> от </w:t>
      </w:r>
      <w:r w:rsidR="007814A1" w:rsidRPr="001B220D">
        <w:t>26.12.2011 № 01-07/261</w:t>
      </w:r>
      <w:r w:rsidRPr="001B220D">
        <w:t>, изменени</w:t>
      </w:r>
      <w:r w:rsidR="006029FF">
        <w:t>я</w:t>
      </w:r>
      <w:r w:rsidRPr="001B220D">
        <w:t>, изложив ее в следующей редакции (прилагается).</w:t>
      </w:r>
    </w:p>
    <w:p w:rsidR="006029FF" w:rsidRPr="00B823C1" w:rsidRDefault="00B823C1" w:rsidP="00B823C1">
      <w:pPr>
        <w:pStyle w:val="a6"/>
        <w:numPr>
          <w:ilvl w:val="0"/>
          <w:numId w:val="4"/>
        </w:numPr>
        <w:tabs>
          <w:tab w:val="clear" w:pos="1287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Инструкцию</w:t>
      </w:r>
      <w:r w:rsidRPr="00B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декабря 2025 года.</w:t>
      </w:r>
    </w:p>
    <w:p w:rsidR="007814A1" w:rsidRPr="001B220D" w:rsidRDefault="008D0327" w:rsidP="007814A1">
      <w:pPr>
        <w:pStyle w:val="ConsPlusNormal"/>
        <w:widowControl/>
        <w:numPr>
          <w:ilvl w:val="0"/>
          <w:numId w:val="4"/>
        </w:numPr>
        <w:tabs>
          <w:tab w:val="clear" w:pos="1287"/>
          <w:tab w:val="num" w:pos="0"/>
        </w:tabs>
        <w:spacing w:line="348" w:lineRule="auto"/>
        <w:ind w:left="0" w:right="-29" w:firstLine="709"/>
        <w:jc w:val="both"/>
      </w:pPr>
      <w:r w:rsidRPr="001B220D">
        <w:t xml:space="preserve">Разместить настоящее постановление на сайте территориальной избирательной комиссии Калязинского </w:t>
      </w:r>
      <w:r w:rsidR="002B6BB2" w:rsidRPr="002B6BB2">
        <w:t>района</w:t>
      </w:r>
      <w:r w:rsidRPr="001B220D">
        <w:t xml:space="preserve"> в информационно-телекоммуникационной сети «Интернет».</w:t>
      </w:r>
    </w:p>
    <w:p w:rsidR="007814A1" w:rsidRPr="001B220D" w:rsidRDefault="007814A1" w:rsidP="007814A1">
      <w:pPr>
        <w:pStyle w:val="ConsPlusNormal"/>
        <w:widowControl/>
        <w:spacing w:line="348" w:lineRule="auto"/>
        <w:ind w:left="709" w:right="-29" w:firstLine="0"/>
        <w:jc w:val="both"/>
        <w:sectPr w:rsidR="007814A1" w:rsidRPr="001B220D" w:rsidSect="00ED6E4A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7814A1" w:rsidRPr="001B220D" w:rsidRDefault="007814A1" w:rsidP="007814A1">
      <w:pPr>
        <w:pStyle w:val="ConsPlusNormal"/>
        <w:widowControl/>
        <w:spacing w:line="348" w:lineRule="auto"/>
        <w:ind w:left="709" w:right="-29" w:firstLine="0"/>
        <w:jc w:val="both"/>
      </w:pPr>
    </w:p>
    <w:p w:rsidR="008D0327" w:rsidRPr="001B220D" w:rsidRDefault="00B0148A" w:rsidP="007814A1">
      <w:pPr>
        <w:pStyle w:val="ConsPlusNormal"/>
        <w:widowControl/>
        <w:numPr>
          <w:ilvl w:val="0"/>
          <w:numId w:val="4"/>
        </w:numPr>
        <w:tabs>
          <w:tab w:val="clear" w:pos="1287"/>
          <w:tab w:val="num" w:pos="0"/>
        </w:tabs>
        <w:spacing w:line="348" w:lineRule="auto"/>
        <w:ind w:left="0" w:right="-29" w:firstLine="709"/>
        <w:jc w:val="both"/>
      </w:pPr>
      <w:r w:rsidRPr="001B220D">
        <w:t>Возложить к</w:t>
      </w:r>
      <w:r w:rsidR="008D0327" w:rsidRPr="001B220D">
        <w:t>онтроль исполнени</w:t>
      </w:r>
      <w:r w:rsidR="00663791" w:rsidRPr="001B220D">
        <w:t>я</w:t>
      </w:r>
      <w:r w:rsidR="008D0327" w:rsidRPr="001B220D">
        <w:t xml:space="preserve"> настоящего постановления на председателя территориальной избирательной комиссии Калязинского </w:t>
      </w:r>
      <w:r w:rsidR="002B6BB2" w:rsidRPr="002B6BB2">
        <w:t>района</w:t>
      </w:r>
      <w:r w:rsidR="002B6BB2" w:rsidRPr="001B220D">
        <w:t xml:space="preserve"> </w:t>
      </w:r>
      <w:r w:rsidR="001A29D7" w:rsidRPr="001B220D">
        <w:t>М.Н. Емельянову</w:t>
      </w:r>
      <w:r w:rsidR="008D0327" w:rsidRPr="001B220D"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1B220D" w:rsidRPr="001B220D" w:rsidTr="00ED6E4A">
        <w:tc>
          <w:tcPr>
            <w:tcW w:w="4219" w:type="dxa"/>
            <w:hideMark/>
          </w:tcPr>
          <w:p w:rsidR="004A5123" w:rsidRPr="001B220D" w:rsidRDefault="004A5123" w:rsidP="00ED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B220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A5123" w:rsidRPr="001B220D" w:rsidRDefault="004A5123" w:rsidP="00ED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B220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Калязинского </w:t>
            </w:r>
            <w:r w:rsidR="002B6BB2" w:rsidRPr="002B6BB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2783" w:type="dxa"/>
            <w:vAlign w:val="bottom"/>
            <w:hideMark/>
          </w:tcPr>
          <w:p w:rsidR="004A5123" w:rsidRPr="001B220D" w:rsidRDefault="004A5123" w:rsidP="00ED6E4A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1B220D" w:rsidRDefault="004A5123" w:rsidP="00ED6E4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220D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1B220D" w:rsidRPr="001B220D" w:rsidTr="00ED6E4A">
        <w:tc>
          <w:tcPr>
            <w:tcW w:w="4219" w:type="dxa"/>
          </w:tcPr>
          <w:p w:rsidR="004A5123" w:rsidRPr="001B220D" w:rsidRDefault="004A5123" w:rsidP="00ED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A5123" w:rsidRPr="001B220D" w:rsidRDefault="004A5123" w:rsidP="00ED6E4A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1B220D" w:rsidRDefault="004A5123" w:rsidP="00ED6E4A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5123" w:rsidRPr="001B220D" w:rsidTr="00ED6E4A">
        <w:tc>
          <w:tcPr>
            <w:tcW w:w="4219" w:type="dxa"/>
            <w:hideMark/>
          </w:tcPr>
          <w:p w:rsidR="004A5123" w:rsidRPr="001B220D" w:rsidRDefault="004A5123" w:rsidP="00ED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220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A5123" w:rsidRPr="001B220D" w:rsidRDefault="004A5123" w:rsidP="00ED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220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Калязинского </w:t>
            </w:r>
            <w:r w:rsidR="002B6BB2" w:rsidRPr="002B6B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2783" w:type="dxa"/>
            <w:vAlign w:val="bottom"/>
            <w:hideMark/>
          </w:tcPr>
          <w:p w:rsidR="004A5123" w:rsidRPr="001B220D" w:rsidRDefault="004A5123" w:rsidP="00ED6E4A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1B220D" w:rsidRDefault="004A5123" w:rsidP="00ED6E4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1B220D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 Богова</w:t>
            </w:r>
          </w:p>
        </w:tc>
      </w:tr>
    </w:tbl>
    <w:p w:rsidR="002034D4" w:rsidRPr="005A4A1B" w:rsidRDefault="00ED6E4A" w:rsidP="00E017C5">
      <w:pPr>
        <w:spacing w:after="0" w:line="360" w:lineRule="auto"/>
        <w:rPr>
          <w:rFonts w:ascii="Times New Roman" w:hAnsi="Times New Roman" w:cs="Times New Roman"/>
        </w:rPr>
      </w:pPr>
      <w:r w:rsidRPr="007814A1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bookmarkStart w:id="0" w:name="_GoBack"/>
      <w:bookmarkEnd w:id="0"/>
    </w:p>
    <w:sectPr w:rsidR="002034D4" w:rsidRPr="005A4A1B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5D" w:rsidRDefault="0058695D" w:rsidP="00936F90">
      <w:pPr>
        <w:spacing w:after="0" w:line="240" w:lineRule="auto"/>
      </w:pPr>
      <w:r>
        <w:separator/>
      </w:r>
    </w:p>
  </w:endnote>
  <w:endnote w:type="continuationSeparator" w:id="0">
    <w:p w:rsidR="0058695D" w:rsidRDefault="0058695D" w:rsidP="0093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70" w:rsidRDefault="00892F70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32</w:t>
    </w:r>
    <w:r>
      <w:rPr>
        <w:rStyle w:val="a9"/>
      </w:rPr>
      <w:fldChar w:fldCharType="end"/>
    </w:r>
  </w:p>
  <w:p w:rsidR="00892F70" w:rsidRDefault="00892F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5D" w:rsidRDefault="0058695D" w:rsidP="00936F90">
      <w:pPr>
        <w:spacing w:after="0" w:line="240" w:lineRule="auto"/>
      </w:pPr>
      <w:r>
        <w:separator/>
      </w:r>
    </w:p>
  </w:footnote>
  <w:footnote w:type="continuationSeparator" w:id="0">
    <w:p w:rsidR="0058695D" w:rsidRDefault="0058695D" w:rsidP="0093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70" w:rsidRDefault="00892F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18</w:t>
    </w:r>
    <w:r>
      <w:rPr>
        <w:rStyle w:val="a9"/>
      </w:rPr>
      <w:fldChar w:fldCharType="end"/>
    </w:r>
  </w:p>
  <w:p w:rsidR="00892F70" w:rsidRDefault="00892F7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853124"/>
      <w:docPartObj>
        <w:docPartGallery w:val="Page Numbers (Top of Page)"/>
        <w:docPartUnique/>
      </w:docPartObj>
    </w:sdtPr>
    <w:sdtEndPr/>
    <w:sdtContent>
      <w:p w:rsidR="00892F70" w:rsidRDefault="00892F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C5">
          <w:rPr>
            <w:noProof/>
          </w:rPr>
          <w:t>1</w:t>
        </w:r>
        <w:r>
          <w:fldChar w:fldCharType="end"/>
        </w:r>
      </w:p>
    </w:sdtContent>
  </w:sdt>
  <w:p w:rsidR="00892F70" w:rsidRDefault="00892F70">
    <w:pPr>
      <w:pStyle w:val="a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70" w:rsidRDefault="00892F70" w:rsidP="00BE41B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017C5">
      <w:rPr>
        <w:noProof/>
      </w:rPr>
      <w:t>2</w:t>
    </w:r>
    <w:r>
      <w:fldChar w:fldCharType="end"/>
    </w:r>
  </w:p>
  <w:p w:rsidR="00892F70" w:rsidRDefault="00892F70">
    <w:pPr>
      <w:pStyle w:val="a7"/>
      <w:jc w:val="right"/>
      <w:rPr>
        <w:i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70" w:rsidRDefault="00892F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32</w:t>
    </w:r>
    <w:r>
      <w:rPr>
        <w:rStyle w:val="a9"/>
      </w:rPr>
      <w:fldChar w:fldCharType="end"/>
    </w:r>
  </w:p>
  <w:p w:rsidR="00892F70" w:rsidRDefault="00892F70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70" w:rsidRDefault="00892F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80C"/>
    <w:multiLevelType w:val="hybridMultilevel"/>
    <w:tmpl w:val="E3DE463C"/>
    <w:lvl w:ilvl="0" w:tplc="F0B88C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503675"/>
    <w:multiLevelType w:val="multilevel"/>
    <w:tmpl w:val="4E42AF0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85" w:hanging="1276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 w15:restartNumberingAfterBreak="0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F0606E"/>
    <w:multiLevelType w:val="multilevel"/>
    <w:tmpl w:val="55D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70D18"/>
    <w:multiLevelType w:val="multilevel"/>
    <w:tmpl w:val="CA444A3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  <w:i w:val="0"/>
        <w:strike w:val="0"/>
        <w:dstrike w:val="0"/>
        <w:color w:val="00000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0E2E3A"/>
    <w:multiLevelType w:val="hybridMultilevel"/>
    <w:tmpl w:val="BADC2B00"/>
    <w:lvl w:ilvl="0" w:tplc="ECEA8C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C142B"/>
    <w:multiLevelType w:val="multilevel"/>
    <w:tmpl w:val="937C8A62"/>
    <w:lvl w:ilvl="0">
      <w:start w:val="5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2" w15:restartNumberingAfterBreak="0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709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154D4F"/>
    <w:multiLevelType w:val="hybridMultilevel"/>
    <w:tmpl w:val="2F205C0E"/>
    <w:lvl w:ilvl="0" w:tplc="2AE4F1EC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73167"/>
    <w:multiLevelType w:val="multilevel"/>
    <w:tmpl w:val="A132A8C2"/>
    <w:lvl w:ilvl="0">
      <w:start w:val="4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trike w:val="0"/>
        <w:color w:val="auto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6" w15:restartNumberingAfterBreak="0">
    <w:nsid w:val="3D00571E"/>
    <w:multiLevelType w:val="hybridMultilevel"/>
    <w:tmpl w:val="9FAE7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235D7B"/>
    <w:multiLevelType w:val="hybridMultilevel"/>
    <w:tmpl w:val="BCCC64DC"/>
    <w:lvl w:ilvl="0" w:tplc="831C6C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9A0187D"/>
    <w:multiLevelType w:val="multilevel"/>
    <w:tmpl w:val="99002B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6470579F"/>
    <w:multiLevelType w:val="multilevel"/>
    <w:tmpl w:val="DA4C250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17"/>
  </w:num>
  <w:num w:numId="10">
    <w:abstractNumId w:val="2"/>
  </w:num>
  <w:num w:numId="11">
    <w:abstractNumId w:val="13"/>
  </w:num>
  <w:num w:numId="12">
    <w:abstractNumId w:val="22"/>
  </w:num>
  <w:num w:numId="13">
    <w:abstractNumId w:val="3"/>
  </w:num>
  <w:num w:numId="14">
    <w:abstractNumId w:val="21"/>
  </w:num>
  <w:num w:numId="15">
    <w:abstractNumId w:val="20"/>
  </w:num>
  <w:num w:numId="16">
    <w:abstractNumId w:val="18"/>
  </w:num>
  <w:num w:numId="17">
    <w:abstractNumId w:val="6"/>
  </w:num>
  <w:num w:numId="18">
    <w:abstractNumId w:val="12"/>
  </w:num>
  <w:num w:numId="19">
    <w:abstractNumId w:val="26"/>
  </w:num>
  <w:num w:numId="20">
    <w:abstractNumId w:val="16"/>
  </w:num>
  <w:num w:numId="21">
    <w:abstractNumId w:val="15"/>
  </w:num>
  <w:num w:numId="22">
    <w:abstractNumId w:val="11"/>
  </w:num>
  <w:num w:numId="23">
    <w:abstractNumId w:val="14"/>
  </w:num>
  <w:num w:numId="24">
    <w:abstractNumId w:val="23"/>
  </w:num>
  <w:num w:numId="25">
    <w:abstractNumId w:val="24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7"/>
    <w:rsid w:val="00000D64"/>
    <w:rsid w:val="00002D95"/>
    <w:rsid w:val="000048E1"/>
    <w:rsid w:val="00017FBB"/>
    <w:rsid w:val="00024B52"/>
    <w:rsid w:val="00030ED5"/>
    <w:rsid w:val="00036A88"/>
    <w:rsid w:val="00041318"/>
    <w:rsid w:val="00047603"/>
    <w:rsid w:val="00061A6A"/>
    <w:rsid w:val="00061C13"/>
    <w:rsid w:val="0006369C"/>
    <w:rsid w:val="00074D19"/>
    <w:rsid w:val="00076C44"/>
    <w:rsid w:val="00076E4D"/>
    <w:rsid w:val="000770E7"/>
    <w:rsid w:val="000A6FB7"/>
    <w:rsid w:val="000D7A9A"/>
    <w:rsid w:val="000E2FF2"/>
    <w:rsid w:val="000E450A"/>
    <w:rsid w:val="000F41C6"/>
    <w:rsid w:val="001022F4"/>
    <w:rsid w:val="0012559D"/>
    <w:rsid w:val="00126995"/>
    <w:rsid w:val="00133D1F"/>
    <w:rsid w:val="00144B73"/>
    <w:rsid w:val="00145A5A"/>
    <w:rsid w:val="00146AE4"/>
    <w:rsid w:val="00152F8D"/>
    <w:rsid w:val="00162641"/>
    <w:rsid w:val="00163F81"/>
    <w:rsid w:val="00177D3C"/>
    <w:rsid w:val="001905B9"/>
    <w:rsid w:val="001A29D7"/>
    <w:rsid w:val="001A7284"/>
    <w:rsid w:val="001B220D"/>
    <w:rsid w:val="001B5325"/>
    <w:rsid w:val="001D359A"/>
    <w:rsid w:val="001E68B3"/>
    <w:rsid w:val="002034D4"/>
    <w:rsid w:val="00205A24"/>
    <w:rsid w:val="002072D0"/>
    <w:rsid w:val="00234097"/>
    <w:rsid w:val="00246B12"/>
    <w:rsid w:val="00246BB4"/>
    <w:rsid w:val="00250D27"/>
    <w:rsid w:val="00252B8F"/>
    <w:rsid w:val="00254D77"/>
    <w:rsid w:val="00261E01"/>
    <w:rsid w:val="0027415B"/>
    <w:rsid w:val="00285273"/>
    <w:rsid w:val="00287D59"/>
    <w:rsid w:val="00291957"/>
    <w:rsid w:val="00291DC6"/>
    <w:rsid w:val="00295E68"/>
    <w:rsid w:val="00296410"/>
    <w:rsid w:val="00297F3D"/>
    <w:rsid w:val="002A219E"/>
    <w:rsid w:val="002A6C01"/>
    <w:rsid w:val="002B2697"/>
    <w:rsid w:val="002B6BB2"/>
    <w:rsid w:val="002E07DB"/>
    <w:rsid w:val="002E10AA"/>
    <w:rsid w:val="002F45A7"/>
    <w:rsid w:val="002F5F86"/>
    <w:rsid w:val="0030140C"/>
    <w:rsid w:val="00304593"/>
    <w:rsid w:val="00311ABD"/>
    <w:rsid w:val="00312F1E"/>
    <w:rsid w:val="0031385A"/>
    <w:rsid w:val="00314066"/>
    <w:rsid w:val="00317E0C"/>
    <w:rsid w:val="0033460C"/>
    <w:rsid w:val="00337DD2"/>
    <w:rsid w:val="0034229E"/>
    <w:rsid w:val="003457AF"/>
    <w:rsid w:val="003522B5"/>
    <w:rsid w:val="00353C9B"/>
    <w:rsid w:val="003773B7"/>
    <w:rsid w:val="00385408"/>
    <w:rsid w:val="003B25B9"/>
    <w:rsid w:val="003B4981"/>
    <w:rsid w:val="003B5223"/>
    <w:rsid w:val="003B6BB0"/>
    <w:rsid w:val="003C1971"/>
    <w:rsid w:val="003C2F0A"/>
    <w:rsid w:val="003C7E48"/>
    <w:rsid w:val="003D155A"/>
    <w:rsid w:val="003D6CDA"/>
    <w:rsid w:val="003E0900"/>
    <w:rsid w:val="003E233A"/>
    <w:rsid w:val="003E3375"/>
    <w:rsid w:val="003E50AD"/>
    <w:rsid w:val="003F0C84"/>
    <w:rsid w:val="003F525C"/>
    <w:rsid w:val="00414EF5"/>
    <w:rsid w:val="00433DD3"/>
    <w:rsid w:val="0045568F"/>
    <w:rsid w:val="00457AF4"/>
    <w:rsid w:val="00475205"/>
    <w:rsid w:val="00475AFF"/>
    <w:rsid w:val="0048215B"/>
    <w:rsid w:val="00493E1F"/>
    <w:rsid w:val="004967C4"/>
    <w:rsid w:val="004A17E3"/>
    <w:rsid w:val="004A41DA"/>
    <w:rsid w:val="004A5123"/>
    <w:rsid w:val="004B5037"/>
    <w:rsid w:val="004B6265"/>
    <w:rsid w:val="004C4C6A"/>
    <w:rsid w:val="004D1A9F"/>
    <w:rsid w:val="004E6558"/>
    <w:rsid w:val="004E7374"/>
    <w:rsid w:val="004F0EC6"/>
    <w:rsid w:val="004F6512"/>
    <w:rsid w:val="00500203"/>
    <w:rsid w:val="0050195A"/>
    <w:rsid w:val="00504FD7"/>
    <w:rsid w:val="005078E2"/>
    <w:rsid w:val="00552745"/>
    <w:rsid w:val="00552833"/>
    <w:rsid w:val="00557F06"/>
    <w:rsid w:val="00560AA3"/>
    <w:rsid w:val="005776E6"/>
    <w:rsid w:val="00580AE3"/>
    <w:rsid w:val="0058695D"/>
    <w:rsid w:val="00595E33"/>
    <w:rsid w:val="005A0415"/>
    <w:rsid w:val="005A0C3A"/>
    <w:rsid w:val="005A4A1B"/>
    <w:rsid w:val="005A583B"/>
    <w:rsid w:val="005A6637"/>
    <w:rsid w:val="005D4E73"/>
    <w:rsid w:val="005D6FA7"/>
    <w:rsid w:val="005E658B"/>
    <w:rsid w:val="005F4396"/>
    <w:rsid w:val="006029FF"/>
    <w:rsid w:val="006063F4"/>
    <w:rsid w:val="006349F9"/>
    <w:rsid w:val="00647829"/>
    <w:rsid w:val="006512EF"/>
    <w:rsid w:val="00656A96"/>
    <w:rsid w:val="00662969"/>
    <w:rsid w:val="00663791"/>
    <w:rsid w:val="00666260"/>
    <w:rsid w:val="00667CDD"/>
    <w:rsid w:val="0068498C"/>
    <w:rsid w:val="006B32CE"/>
    <w:rsid w:val="006E0BCE"/>
    <w:rsid w:val="006E4DFC"/>
    <w:rsid w:val="006F1B53"/>
    <w:rsid w:val="007041D2"/>
    <w:rsid w:val="0071657B"/>
    <w:rsid w:val="00731D0E"/>
    <w:rsid w:val="00741447"/>
    <w:rsid w:val="00762663"/>
    <w:rsid w:val="00780709"/>
    <w:rsid w:val="007814A1"/>
    <w:rsid w:val="00783234"/>
    <w:rsid w:val="0078619E"/>
    <w:rsid w:val="00786FBD"/>
    <w:rsid w:val="007958D8"/>
    <w:rsid w:val="007A42C3"/>
    <w:rsid w:val="007B0EA2"/>
    <w:rsid w:val="007B49A9"/>
    <w:rsid w:val="007B4C62"/>
    <w:rsid w:val="007C228C"/>
    <w:rsid w:val="007C2B22"/>
    <w:rsid w:val="007E2C73"/>
    <w:rsid w:val="008007C6"/>
    <w:rsid w:val="0080348F"/>
    <w:rsid w:val="0081259D"/>
    <w:rsid w:val="00817CFE"/>
    <w:rsid w:val="008277C0"/>
    <w:rsid w:val="008435E1"/>
    <w:rsid w:val="00865765"/>
    <w:rsid w:val="00865FFD"/>
    <w:rsid w:val="00876173"/>
    <w:rsid w:val="0087731B"/>
    <w:rsid w:val="00892F70"/>
    <w:rsid w:val="008948E4"/>
    <w:rsid w:val="00896849"/>
    <w:rsid w:val="008A7B8A"/>
    <w:rsid w:val="008B3A39"/>
    <w:rsid w:val="008B590E"/>
    <w:rsid w:val="008C02F0"/>
    <w:rsid w:val="008D0327"/>
    <w:rsid w:val="008D1E7A"/>
    <w:rsid w:val="00901868"/>
    <w:rsid w:val="00902428"/>
    <w:rsid w:val="00903E49"/>
    <w:rsid w:val="009138AA"/>
    <w:rsid w:val="009163F2"/>
    <w:rsid w:val="00916A64"/>
    <w:rsid w:val="0093074D"/>
    <w:rsid w:val="00936460"/>
    <w:rsid w:val="00936F90"/>
    <w:rsid w:val="00944DC9"/>
    <w:rsid w:val="00952EC3"/>
    <w:rsid w:val="0096147E"/>
    <w:rsid w:val="00962419"/>
    <w:rsid w:val="009652E1"/>
    <w:rsid w:val="009711F3"/>
    <w:rsid w:val="00983729"/>
    <w:rsid w:val="00987863"/>
    <w:rsid w:val="00993443"/>
    <w:rsid w:val="009A49ED"/>
    <w:rsid w:val="009B5966"/>
    <w:rsid w:val="009B63CD"/>
    <w:rsid w:val="009C156E"/>
    <w:rsid w:val="009C165E"/>
    <w:rsid w:val="009C1B14"/>
    <w:rsid w:val="009C4540"/>
    <w:rsid w:val="009C73FD"/>
    <w:rsid w:val="009D3D82"/>
    <w:rsid w:val="009D4FD3"/>
    <w:rsid w:val="009F1967"/>
    <w:rsid w:val="00A00AA5"/>
    <w:rsid w:val="00A07623"/>
    <w:rsid w:val="00A149F4"/>
    <w:rsid w:val="00A210A4"/>
    <w:rsid w:val="00A23EAF"/>
    <w:rsid w:val="00A2508D"/>
    <w:rsid w:val="00A31B2B"/>
    <w:rsid w:val="00A320B4"/>
    <w:rsid w:val="00A37AFE"/>
    <w:rsid w:val="00A44928"/>
    <w:rsid w:val="00A47E37"/>
    <w:rsid w:val="00A5352C"/>
    <w:rsid w:val="00A57351"/>
    <w:rsid w:val="00A63B81"/>
    <w:rsid w:val="00A75F86"/>
    <w:rsid w:val="00A7673D"/>
    <w:rsid w:val="00A77920"/>
    <w:rsid w:val="00A84645"/>
    <w:rsid w:val="00A92EEA"/>
    <w:rsid w:val="00AA125A"/>
    <w:rsid w:val="00AB1C43"/>
    <w:rsid w:val="00AC393F"/>
    <w:rsid w:val="00AC7BFF"/>
    <w:rsid w:val="00AD36B6"/>
    <w:rsid w:val="00AD5489"/>
    <w:rsid w:val="00AE3407"/>
    <w:rsid w:val="00AE5201"/>
    <w:rsid w:val="00AE73ED"/>
    <w:rsid w:val="00AF05E8"/>
    <w:rsid w:val="00B0148A"/>
    <w:rsid w:val="00B1751B"/>
    <w:rsid w:val="00B20162"/>
    <w:rsid w:val="00B45B3D"/>
    <w:rsid w:val="00B45E6D"/>
    <w:rsid w:val="00B508F5"/>
    <w:rsid w:val="00B648AE"/>
    <w:rsid w:val="00B823C1"/>
    <w:rsid w:val="00B920D1"/>
    <w:rsid w:val="00B92237"/>
    <w:rsid w:val="00BA4260"/>
    <w:rsid w:val="00BA7BF0"/>
    <w:rsid w:val="00BB27B9"/>
    <w:rsid w:val="00BC69F5"/>
    <w:rsid w:val="00BC79D8"/>
    <w:rsid w:val="00BD2E39"/>
    <w:rsid w:val="00BD6D22"/>
    <w:rsid w:val="00BE41B4"/>
    <w:rsid w:val="00C03B4F"/>
    <w:rsid w:val="00C04102"/>
    <w:rsid w:val="00C04B23"/>
    <w:rsid w:val="00C05F99"/>
    <w:rsid w:val="00C07F0D"/>
    <w:rsid w:val="00C119E6"/>
    <w:rsid w:val="00C13BEF"/>
    <w:rsid w:val="00C2285E"/>
    <w:rsid w:val="00C22C90"/>
    <w:rsid w:val="00C27ED1"/>
    <w:rsid w:val="00C37615"/>
    <w:rsid w:val="00C47413"/>
    <w:rsid w:val="00C56F88"/>
    <w:rsid w:val="00C570A9"/>
    <w:rsid w:val="00C641DD"/>
    <w:rsid w:val="00C751B8"/>
    <w:rsid w:val="00C77542"/>
    <w:rsid w:val="00C829C6"/>
    <w:rsid w:val="00C8415C"/>
    <w:rsid w:val="00CB6043"/>
    <w:rsid w:val="00CC45C8"/>
    <w:rsid w:val="00CC4A04"/>
    <w:rsid w:val="00CD73C3"/>
    <w:rsid w:val="00CE3E0E"/>
    <w:rsid w:val="00CF1D79"/>
    <w:rsid w:val="00D05F1F"/>
    <w:rsid w:val="00D074AC"/>
    <w:rsid w:val="00D21FA6"/>
    <w:rsid w:val="00D260D4"/>
    <w:rsid w:val="00D367FB"/>
    <w:rsid w:val="00D4385A"/>
    <w:rsid w:val="00D43C7E"/>
    <w:rsid w:val="00D472CA"/>
    <w:rsid w:val="00D52B09"/>
    <w:rsid w:val="00D64BB6"/>
    <w:rsid w:val="00D72C34"/>
    <w:rsid w:val="00D72E18"/>
    <w:rsid w:val="00D75B18"/>
    <w:rsid w:val="00D75DF2"/>
    <w:rsid w:val="00D77AB5"/>
    <w:rsid w:val="00D87721"/>
    <w:rsid w:val="00D91362"/>
    <w:rsid w:val="00DC4387"/>
    <w:rsid w:val="00DC5C3C"/>
    <w:rsid w:val="00DD0630"/>
    <w:rsid w:val="00DE12EA"/>
    <w:rsid w:val="00DE5D13"/>
    <w:rsid w:val="00DE65CA"/>
    <w:rsid w:val="00E017C5"/>
    <w:rsid w:val="00E04F5C"/>
    <w:rsid w:val="00E16FA0"/>
    <w:rsid w:val="00E25627"/>
    <w:rsid w:val="00E31CD0"/>
    <w:rsid w:val="00E33A55"/>
    <w:rsid w:val="00E36797"/>
    <w:rsid w:val="00E60F6C"/>
    <w:rsid w:val="00E6149A"/>
    <w:rsid w:val="00E62FA7"/>
    <w:rsid w:val="00E63C01"/>
    <w:rsid w:val="00E67A03"/>
    <w:rsid w:val="00E67BCD"/>
    <w:rsid w:val="00E71731"/>
    <w:rsid w:val="00E7710C"/>
    <w:rsid w:val="00E86082"/>
    <w:rsid w:val="00EB349D"/>
    <w:rsid w:val="00EB49D4"/>
    <w:rsid w:val="00ED6E4A"/>
    <w:rsid w:val="00EE0649"/>
    <w:rsid w:val="00EE0C9F"/>
    <w:rsid w:val="00EE5330"/>
    <w:rsid w:val="00EF2951"/>
    <w:rsid w:val="00EF3276"/>
    <w:rsid w:val="00EF656F"/>
    <w:rsid w:val="00F019F2"/>
    <w:rsid w:val="00F036C2"/>
    <w:rsid w:val="00F03F42"/>
    <w:rsid w:val="00F06E16"/>
    <w:rsid w:val="00F0786E"/>
    <w:rsid w:val="00F14B6B"/>
    <w:rsid w:val="00F20584"/>
    <w:rsid w:val="00F21FAD"/>
    <w:rsid w:val="00F25510"/>
    <w:rsid w:val="00F310E8"/>
    <w:rsid w:val="00F37AA6"/>
    <w:rsid w:val="00F41FDF"/>
    <w:rsid w:val="00F43BFD"/>
    <w:rsid w:val="00F6551F"/>
    <w:rsid w:val="00F81E92"/>
    <w:rsid w:val="00F83355"/>
    <w:rsid w:val="00F846B4"/>
    <w:rsid w:val="00F87E84"/>
    <w:rsid w:val="00F927EC"/>
    <w:rsid w:val="00F95ADE"/>
    <w:rsid w:val="00FB11B5"/>
    <w:rsid w:val="00FB60F6"/>
    <w:rsid w:val="00FB67FA"/>
    <w:rsid w:val="00FC6920"/>
    <w:rsid w:val="00FD2567"/>
    <w:rsid w:val="00FD3DD2"/>
    <w:rsid w:val="00FD783B"/>
    <w:rsid w:val="00FE00A7"/>
    <w:rsid w:val="00FE3768"/>
    <w:rsid w:val="00FE5BB1"/>
    <w:rsid w:val="00FE78F9"/>
    <w:rsid w:val="00FF1B02"/>
    <w:rsid w:val="00FF44CC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45473"/>
  <w15:docId w15:val="{A96731A0-9D61-4C98-96C8-7BD57EDD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B4"/>
  </w:style>
  <w:style w:type="paragraph" w:styleId="1">
    <w:name w:val="heading 1"/>
    <w:basedOn w:val="a"/>
    <w:next w:val="a"/>
    <w:link w:val="10"/>
    <w:qFormat/>
    <w:rsid w:val="00ED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52B0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6E4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6E4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D6E4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D6E4A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D6E4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D6E4A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5AFF"/>
    <w:pPr>
      <w:ind w:left="720"/>
      <w:contextualSpacing/>
    </w:pPr>
  </w:style>
  <w:style w:type="paragraph" w:styleId="a7">
    <w:name w:val="header"/>
    <w:basedOn w:val="a"/>
    <w:link w:val="a8"/>
    <w:uiPriority w:val="99"/>
    <w:rsid w:val="00930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30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3074D"/>
  </w:style>
  <w:style w:type="paragraph" w:styleId="aa">
    <w:name w:val="footer"/>
    <w:basedOn w:val="a"/>
    <w:link w:val="ab"/>
    <w:uiPriority w:val="99"/>
    <w:unhideWhenUsed/>
    <w:rsid w:val="0089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849"/>
  </w:style>
  <w:style w:type="character" w:customStyle="1" w:styleId="20">
    <w:name w:val="Заголовок 2 Знак"/>
    <w:basedOn w:val="a0"/>
    <w:link w:val="2"/>
    <w:rsid w:val="00D52B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Загл.14"/>
    <w:basedOn w:val="a"/>
    <w:rsid w:val="00CE3E0E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E3E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D6E4A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6E4A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D6E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6E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D6E4A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D6E4A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6E4A"/>
  </w:style>
  <w:style w:type="paragraph" w:customStyle="1" w:styleId="14-15">
    <w:name w:val="14-15"/>
    <w:basedOn w:val="a"/>
    <w:uiPriority w:val="99"/>
    <w:rsid w:val="00ED6E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Письмо"/>
    <w:basedOn w:val="a"/>
    <w:rsid w:val="00ED6E4A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ED6E4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Текст сноски Знак"/>
    <w:basedOn w:val="a0"/>
    <w:link w:val="ad"/>
    <w:semiHidden/>
    <w:rsid w:val="00ED6E4A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ED6E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Subtitle"/>
    <w:basedOn w:val="a"/>
    <w:link w:val="af0"/>
    <w:qFormat/>
    <w:rsid w:val="00ED6E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ED6E4A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f1">
    <w:name w:val="Body Text Indent"/>
    <w:basedOn w:val="a"/>
    <w:link w:val="af2"/>
    <w:semiHidden/>
    <w:rsid w:val="00ED6E4A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D6E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"/>
    <w:basedOn w:val="a"/>
    <w:link w:val="af4"/>
    <w:semiHidden/>
    <w:rsid w:val="00ED6E4A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ED6E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ED6E4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customStyle="1" w:styleId="af5">
    <w:name w:val="Норм"/>
    <w:basedOn w:val="a"/>
    <w:rsid w:val="00ED6E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ED6E4A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ED6E4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ED6E4A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f1"/>
    <w:rsid w:val="00ED6E4A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1"/>
    <w:rsid w:val="00ED6E4A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ED6E4A"/>
    <w:pPr>
      <w:spacing w:before="3480"/>
    </w:pPr>
    <w:rPr>
      <w:sz w:val="28"/>
    </w:rPr>
  </w:style>
  <w:style w:type="paragraph" w:customStyle="1" w:styleId="142">
    <w:name w:val="Письмо14"/>
    <w:basedOn w:val="13"/>
    <w:rsid w:val="00ED6E4A"/>
    <w:rPr>
      <w:sz w:val="28"/>
    </w:rPr>
  </w:style>
  <w:style w:type="paragraph" w:customStyle="1" w:styleId="13-17">
    <w:name w:val="13-17"/>
    <w:basedOn w:val="af1"/>
    <w:rsid w:val="00ED6E4A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ED6E4A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f1"/>
    <w:rsid w:val="00ED6E4A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6">
    <w:name w:val="Ариал"/>
    <w:basedOn w:val="a"/>
    <w:rsid w:val="00ED6E4A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Title">
    <w:name w:val="ConsPlusTitle"/>
    <w:rsid w:val="00ED6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rsid w:val="00ED6E4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D6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rsid w:val="00ED6E4A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ED6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ED6E4A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ED6E4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ED6E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ED6E4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обыч"/>
    <w:basedOn w:val="1"/>
    <w:rsid w:val="00ED6E4A"/>
    <w:pPr>
      <w:keepLines w:val="0"/>
      <w:spacing w:before="0" w:line="240" w:lineRule="auto"/>
      <w:ind w:firstLine="709"/>
      <w:jc w:val="center"/>
    </w:pPr>
    <w:rPr>
      <w:rFonts w:ascii="Times New Roman" w:eastAsia="Times New Roman" w:hAnsi="Times New Roman" w:cs="Times New Roman"/>
      <w:color w:val="auto"/>
      <w:kern w:val="28"/>
      <w:sz w:val="28"/>
      <w:szCs w:val="20"/>
      <w:lang w:eastAsia="ru-RU"/>
    </w:rPr>
  </w:style>
  <w:style w:type="paragraph" w:customStyle="1" w:styleId="af9">
    <w:name w:val="полтора"/>
    <w:basedOn w:val="a"/>
    <w:rsid w:val="00ED6E4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Таблица"/>
    <w:basedOn w:val="a"/>
    <w:rsid w:val="00ED6E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ED6E4A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ED6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ED6E4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ED6E4A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ED6E4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ED6E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ED6E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ED6E4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D6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caption"/>
    <w:basedOn w:val="a"/>
    <w:next w:val="a"/>
    <w:qFormat/>
    <w:rsid w:val="00ED6E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ED6E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одерж"/>
    <w:basedOn w:val="a"/>
    <w:rsid w:val="00ED6E4A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ED6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ED6E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ED6E4A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ED6E4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16">
    <w:name w:val="1"/>
    <w:basedOn w:val="a"/>
    <w:next w:val="afd"/>
    <w:qFormat/>
    <w:rsid w:val="00ED6E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e">
    <w:name w:val="Таб"/>
    <w:basedOn w:val="a7"/>
    <w:rsid w:val="00ED6E4A"/>
    <w:pPr>
      <w:tabs>
        <w:tab w:val="clear" w:pos="4677"/>
        <w:tab w:val="clear" w:pos="9355"/>
      </w:tabs>
    </w:pPr>
    <w:rPr>
      <w:sz w:val="28"/>
      <w:szCs w:val="20"/>
    </w:rPr>
  </w:style>
  <w:style w:type="paragraph" w:customStyle="1" w:styleId="aff">
    <w:name w:val="Нормальный"/>
    <w:basedOn w:val="a"/>
    <w:rsid w:val="00ED6E4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0">
    <w:name w:val="Стиль Нормальный + курсив"/>
    <w:basedOn w:val="aff"/>
    <w:autoRedefine/>
    <w:rsid w:val="00ED6E4A"/>
  </w:style>
  <w:style w:type="paragraph" w:customStyle="1" w:styleId="aff1">
    <w:name w:val="Стиль Нормальный + полужирный"/>
    <w:basedOn w:val="aff"/>
    <w:rsid w:val="00ED6E4A"/>
    <w:rPr>
      <w:b/>
      <w:bCs/>
      <w:spacing w:val="2"/>
    </w:rPr>
  </w:style>
  <w:style w:type="character" w:styleId="aff2">
    <w:name w:val="Hyperlink"/>
    <w:semiHidden/>
    <w:rsid w:val="00ED6E4A"/>
    <w:rPr>
      <w:color w:val="0000FF"/>
      <w:u w:val="single"/>
    </w:rPr>
  </w:style>
  <w:style w:type="character" w:styleId="aff3">
    <w:name w:val="footnote reference"/>
    <w:semiHidden/>
    <w:rsid w:val="00ED6E4A"/>
    <w:rPr>
      <w:vertAlign w:val="superscript"/>
    </w:rPr>
  </w:style>
  <w:style w:type="paragraph" w:customStyle="1" w:styleId="17">
    <w:name w:val="Обычный1"/>
    <w:rsid w:val="00ED6E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4">
    <w:name w:val="Normal (Web)"/>
    <w:basedOn w:val="a"/>
    <w:uiPriority w:val="99"/>
    <w:semiHidden/>
    <w:unhideWhenUsed/>
    <w:rsid w:val="00E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uiPriority w:val="22"/>
    <w:qFormat/>
    <w:rsid w:val="00ED6E4A"/>
    <w:rPr>
      <w:b/>
      <w:bCs/>
    </w:rPr>
  </w:style>
  <w:style w:type="character" w:customStyle="1" w:styleId="FontStyle100">
    <w:name w:val="Font Style100"/>
    <w:rsid w:val="00ED6E4A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afd">
    <w:name w:val="Title"/>
    <w:basedOn w:val="a"/>
    <w:next w:val="a"/>
    <w:link w:val="aff6"/>
    <w:uiPriority w:val="10"/>
    <w:qFormat/>
    <w:rsid w:val="00ED6E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d"/>
    <w:uiPriority w:val="10"/>
    <w:rsid w:val="00ED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7">
    <w:name w:val="FollowedHyperlink"/>
    <w:basedOn w:val="a0"/>
    <w:uiPriority w:val="99"/>
    <w:semiHidden/>
    <w:unhideWhenUsed/>
    <w:rsid w:val="00ED6E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8A59-6D08-4DA2-8A16-4BBD7173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1963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36</cp:revision>
  <cp:lastPrinted>2020-11-27T12:19:00Z</cp:lastPrinted>
  <dcterms:created xsi:type="dcterms:W3CDTF">2015-09-21T08:47:00Z</dcterms:created>
  <dcterms:modified xsi:type="dcterms:W3CDTF">2025-12-15T12:04:00Z</dcterms:modified>
</cp:coreProperties>
</file>